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4011" w14:textId="0BE1ED72" w:rsidR="00B24C17" w:rsidRPr="005C4E1E" w:rsidRDefault="006C2B63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Zwerglöffel</w:t>
      </w:r>
    </w:p>
    <w:p w14:paraId="382295C2" w14:textId="310AB3C2" w:rsidR="00B24C17" w:rsidRDefault="006C2B63" w:rsidP="00B24C17">
      <w:pPr>
        <w:rPr>
          <w:color w:val="000000" w:themeColor="text1"/>
        </w:rPr>
      </w:pPr>
      <w:r w:rsidRPr="006C2B63">
        <w:rPr>
          <w:color w:val="000000" w:themeColor="text1"/>
        </w:rPr>
        <w:t>Der perfekte Stein für eine naturnahe grüne Wand zum Selberbauen mit durchgehendem Boden und Überschusswasserlöchern für einen optimalen Pflanzenwuchs!</w:t>
      </w:r>
    </w:p>
    <w:p w14:paraId="029EED8D" w14:textId="02473362" w:rsidR="006C2B63" w:rsidRPr="005C4E1E" w:rsidRDefault="006C2B63" w:rsidP="00B24C17">
      <w:pPr>
        <w:rPr>
          <w:color w:val="000000" w:themeColor="text1"/>
        </w:rPr>
      </w:pPr>
      <w:r w:rsidRPr="006C2B63">
        <w:rPr>
          <w:color w:val="000000" w:themeColor="text1"/>
        </w:rPr>
        <w:t>Das Produkt verfügt über die folgenden Eigenschaften: rundum frost-tausalzbeständig</w:t>
      </w:r>
      <w:r>
        <w:rPr>
          <w:color w:val="000000" w:themeColor="text1"/>
        </w:rPr>
        <w:t>, Erde bleibt im Stein Garantie</w:t>
      </w:r>
      <w:r w:rsidRPr="006C2B63">
        <w:rPr>
          <w:color w:val="000000" w:themeColor="text1"/>
        </w:rPr>
        <w:t>.</w:t>
      </w:r>
    </w:p>
    <w:p w14:paraId="21D7F53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A299DAE" w14:textId="1113D65B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6C2B63" w:rsidRPr="006C2B63">
        <w:rPr>
          <w:color w:val="000000" w:themeColor="text1"/>
        </w:rPr>
        <w:t>Böschungsstein</w:t>
      </w:r>
      <w:r w:rsidR="006C2B63">
        <w:rPr>
          <w:color w:val="000000" w:themeColor="text1"/>
        </w:rPr>
        <w:tab/>
      </w:r>
      <w:r w:rsidR="006C2B63">
        <w:rPr>
          <w:color w:val="000000" w:themeColor="text1"/>
        </w:rPr>
        <w:tab/>
      </w:r>
      <w:r w:rsidR="006C2B63">
        <w:rPr>
          <w:color w:val="000000" w:themeColor="text1"/>
        </w:rPr>
        <w:tab/>
      </w:r>
      <w:r w:rsidR="006C2B63" w:rsidRPr="006C2B63">
        <w:rPr>
          <w:color w:val="000000" w:themeColor="text1"/>
        </w:rPr>
        <w:t xml:space="preserve">30 x 27 x 18,5 cm </w:t>
      </w:r>
      <w:r w:rsidR="006C2B63">
        <w:rPr>
          <w:color w:val="000000" w:themeColor="text1"/>
        </w:rPr>
        <w:br/>
      </w:r>
      <w:r w:rsidR="006C2B63" w:rsidRPr="006C2B63">
        <w:rPr>
          <w:color w:val="000000" w:themeColor="text1"/>
        </w:rPr>
        <w:t>Abschlussstein rechts</w:t>
      </w:r>
      <w:r w:rsidR="006C2B63">
        <w:rPr>
          <w:color w:val="000000" w:themeColor="text1"/>
        </w:rPr>
        <w:tab/>
      </w:r>
      <w:r w:rsidR="006C2B63" w:rsidRPr="006C2B63">
        <w:rPr>
          <w:color w:val="000000" w:themeColor="text1"/>
        </w:rPr>
        <w:t>14,5 x 27 x 17,5 cm</w:t>
      </w:r>
      <w:r w:rsidR="006C2B63">
        <w:rPr>
          <w:color w:val="000000" w:themeColor="text1"/>
        </w:rPr>
        <w:br/>
      </w:r>
      <w:r w:rsidR="006C2B63" w:rsidRPr="006C2B63">
        <w:rPr>
          <w:color w:val="000000" w:themeColor="text1"/>
        </w:rPr>
        <w:t>Abschlussstein links</w:t>
      </w:r>
      <w:r w:rsidR="006C2B63">
        <w:rPr>
          <w:color w:val="000000" w:themeColor="text1"/>
        </w:rPr>
        <w:tab/>
      </w:r>
      <w:r w:rsidR="006C2B63" w:rsidRPr="006C2B63">
        <w:rPr>
          <w:color w:val="000000" w:themeColor="text1"/>
        </w:rPr>
        <w:t>14,5 x 27 x 17,5 cm</w:t>
      </w:r>
    </w:p>
    <w:p w14:paraId="6992E4F7" w14:textId="1FEA40C7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6C2B63" w:rsidRPr="006C2B63">
        <w:rPr>
          <w:color w:val="000000" w:themeColor="text1"/>
        </w:rPr>
        <w:t xml:space="preserve">Erdbraun, </w:t>
      </w:r>
      <w:proofErr w:type="spellStart"/>
      <w:r w:rsidR="006C2B63" w:rsidRPr="006C2B63">
        <w:rPr>
          <w:color w:val="000000" w:themeColor="text1"/>
        </w:rPr>
        <w:t>Felsgrau</w:t>
      </w:r>
      <w:proofErr w:type="spellEnd"/>
      <w:r w:rsidR="006C2B63" w:rsidRPr="006C2B63">
        <w:rPr>
          <w:color w:val="000000" w:themeColor="text1"/>
        </w:rPr>
        <w:t>, Javabraun, Muschelkalk, Sonne</w:t>
      </w:r>
    </w:p>
    <w:p w14:paraId="4366BFE2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7DC070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2F05C3A0" w14:textId="63EFC5AD" w:rsidR="00B24C17" w:rsidRPr="006C2B63" w:rsidRDefault="00B24C17" w:rsidP="00B24C17">
      <w:pPr>
        <w:rPr>
          <w:color w:val="000000" w:themeColor="text1"/>
          <w:vertAlign w:val="superscript"/>
        </w:rPr>
      </w:pPr>
      <w:r w:rsidRPr="005C4E1E">
        <w:rPr>
          <w:color w:val="000000" w:themeColor="text1"/>
        </w:rPr>
        <w:t xml:space="preserve">Weissenböck </w:t>
      </w:r>
      <w:r w:rsidR="006C2B63">
        <w:rPr>
          <w:color w:val="000000" w:themeColor="text1"/>
        </w:rPr>
        <w:t>Zwerglöffel</w:t>
      </w:r>
      <w:r w:rsidR="006C2B63" w:rsidRPr="006C2B63">
        <w:rPr>
          <w:color w:val="000000" w:themeColor="text1"/>
          <w:vertAlign w:val="superscript"/>
        </w:rPr>
        <w:t>®</w:t>
      </w:r>
    </w:p>
    <w:p w14:paraId="0B2E9A2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15DDB460" w14:textId="43D24954" w:rsidR="006C2B63" w:rsidRPr="005C4E1E" w:rsidRDefault="00B24C17" w:rsidP="006C2B63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6C2B63">
        <w:rPr>
          <w:color w:val="000000" w:themeColor="text1"/>
        </w:rPr>
        <w:t>Stk</w:t>
      </w:r>
      <w:proofErr w:type="spellEnd"/>
      <w:r w:rsidR="006C2B63">
        <w:rPr>
          <w:color w:val="000000" w:themeColor="text1"/>
        </w:rPr>
        <w:t>.</w:t>
      </w:r>
      <w:r w:rsidR="006C2B63" w:rsidRPr="005C4E1E">
        <w:rPr>
          <w:color w:val="000000" w:themeColor="text1"/>
        </w:rPr>
        <w:t xml:space="preserve"> </w:t>
      </w:r>
    </w:p>
    <w:p w14:paraId="227547C5" w14:textId="315AEFA8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C93C" w14:textId="77777777" w:rsidR="006C2B63" w:rsidRDefault="006C2B63" w:rsidP="00B41E0E">
      <w:pPr>
        <w:spacing w:after="0" w:line="240" w:lineRule="auto"/>
      </w:pPr>
      <w:r>
        <w:separator/>
      </w:r>
    </w:p>
  </w:endnote>
  <w:endnote w:type="continuationSeparator" w:id="0">
    <w:p w14:paraId="3D418A3E" w14:textId="77777777" w:rsidR="006C2B63" w:rsidRDefault="006C2B63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3A72" w14:textId="573F37EC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515A84" wp14:editId="4A0A37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08DE7B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6C2B63">
      <w:rPr>
        <w:sz w:val="12"/>
        <w:szCs w:val="12"/>
      </w:rPr>
      <w:t>1875</w:t>
    </w:r>
    <w:r w:rsidR="00CE2ABA">
      <w:rPr>
        <w:sz w:val="12"/>
        <w:szCs w:val="12"/>
      </w:rPr>
      <w:t>.</w:t>
    </w:r>
    <w:r w:rsidR="006C2B63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D7CA" w14:textId="77777777" w:rsidR="006C2B63" w:rsidRDefault="006C2B63" w:rsidP="00B41E0E">
      <w:pPr>
        <w:spacing w:after="0" w:line="240" w:lineRule="auto"/>
      </w:pPr>
      <w:r>
        <w:separator/>
      </w:r>
    </w:p>
  </w:footnote>
  <w:footnote w:type="continuationSeparator" w:id="0">
    <w:p w14:paraId="26AFC162" w14:textId="77777777" w:rsidR="006C2B63" w:rsidRDefault="006C2B63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73C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34F015A" wp14:editId="68F3D301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2AA1F" wp14:editId="34756285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0DF2AB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63"/>
    <w:rsid w:val="001E17A0"/>
    <w:rsid w:val="001F5DFC"/>
    <w:rsid w:val="002944EB"/>
    <w:rsid w:val="002E1775"/>
    <w:rsid w:val="00622435"/>
    <w:rsid w:val="006A6301"/>
    <w:rsid w:val="006A6D11"/>
    <w:rsid w:val="006C1550"/>
    <w:rsid w:val="006C2B63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71B3"/>
  <w15:chartTrackingRefBased/>
  <w15:docId w15:val="{A6B04FA8-F93E-4D05-8B49-81903E15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2022-12-13T14:45:00Z</dcterms:created>
  <dcterms:modified xsi:type="dcterms:W3CDTF">2022-12-13T14:49:00Z</dcterms:modified>
</cp:coreProperties>
</file>