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35E4" w14:textId="3058BECA" w:rsidR="00B24C17" w:rsidRPr="005C4E1E" w:rsidRDefault="00A356C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Wellenstein 6</w:t>
      </w:r>
    </w:p>
    <w:p w14:paraId="02D32D18" w14:textId="49D59A5F" w:rsidR="00B24C17" w:rsidRPr="005C4E1E" w:rsidRDefault="00A356C5" w:rsidP="00B24C17">
      <w:pPr>
        <w:rPr>
          <w:color w:val="000000" w:themeColor="text1"/>
        </w:rPr>
      </w:pPr>
      <w:r w:rsidRPr="00A356C5">
        <w:rPr>
          <w:color w:val="000000" w:themeColor="text1"/>
        </w:rPr>
        <w:t>Doppelverbundstein für Flächen mit PKW-Belastung, mit Fase und betonrauer Oberfläche.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A356C5">
        <w:rPr>
          <w:color w:val="000000" w:themeColor="text1"/>
        </w:rPr>
        <w:t>Das Produkt verfügt über die folgenden Eigenschaften: PKW</w:t>
      </w:r>
      <w:r w:rsidR="001A0A4E">
        <w:rPr>
          <w:color w:val="000000" w:themeColor="text1"/>
        </w:rPr>
        <w:t>-befahrbar</w:t>
      </w:r>
      <w:r w:rsidRPr="00A356C5">
        <w:rPr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EN1340.</w:t>
      </w:r>
    </w:p>
    <w:p w14:paraId="7A75AD3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F82D301" w14:textId="17E0405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356C5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4C2F84ED" w14:textId="77777777" w:rsidR="00A356C5" w:rsidRDefault="00B24C17" w:rsidP="00A356C5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356C5" w:rsidRPr="00A356C5">
        <w:rPr>
          <w:color w:val="000000" w:themeColor="text1"/>
        </w:rPr>
        <w:t>21,9 x 10,8 x 6 cm</w:t>
      </w:r>
    </w:p>
    <w:p w14:paraId="08168393" w14:textId="241EC9C6" w:rsidR="00B24C17" w:rsidRPr="005C4E1E" w:rsidRDefault="00B24C17" w:rsidP="00A356C5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356C5">
        <w:rPr>
          <w:color w:val="000000" w:themeColor="text1"/>
        </w:rPr>
        <w:t>Grau, Rot</w:t>
      </w:r>
    </w:p>
    <w:p w14:paraId="62C24B6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2D4C18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71160F0" w14:textId="3798837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356C5">
        <w:rPr>
          <w:color w:val="000000" w:themeColor="text1"/>
        </w:rPr>
        <w:t>Wellenstein 6</w:t>
      </w:r>
    </w:p>
    <w:p w14:paraId="00C0AB9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A8254A7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C60DFC6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DDF0" w14:textId="77777777" w:rsidR="00A356C5" w:rsidRDefault="00A356C5" w:rsidP="00B41E0E">
      <w:pPr>
        <w:spacing w:after="0" w:line="240" w:lineRule="auto"/>
      </w:pPr>
      <w:r>
        <w:separator/>
      </w:r>
    </w:p>
  </w:endnote>
  <w:endnote w:type="continuationSeparator" w:id="0">
    <w:p w14:paraId="2A5CBB21" w14:textId="77777777" w:rsidR="00A356C5" w:rsidRDefault="00A356C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4EAA" w14:textId="1B5AC44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F01BB" wp14:editId="45621C1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8306C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F6D2F">
      <w:rPr>
        <w:sz w:val="12"/>
        <w:szCs w:val="12"/>
      </w:rPr>
      <w:t>1767</w:t>
    </w:r>
    <w:r w:rsidR="00CE2ABA">
      <w:rPr>
        <w:sz w:val="12"/>
        <w:szCs w:val="12"/>
      </w:rPr>
      <w:t>.</w:t>
    </w:r>
    <w:r w:rsidR="002F6D2F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626F" w14:textId="77777777" w:rsidR="00A356C5" w:rsidRDefault="00A356C5" w:rsidP="00B41E0E">
      <w:pPr>
        <w:spacing w:after="0" w:line="240" w:lineRule="auto"/>
      </w:pPr>
      <w:r>
        <w:separator/>
      </w:r>
    </w:p>
  </w:footnote>
  <w:footnote w:type="continuationSeparator" w:id="0">
    <w:p w14:paraId="00934020" w14:textId="77777777" w:rsidR="00A356C5" w:rsidRDefault="00A356C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DF0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9AAC3B" wp14:editId="19CE111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2D8BB" wp14:editId="7DF13FF1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C1FD6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C5"/>
    <w:rsid w:val="001A0A4E"/>
    <w:rsid w:val="001E17A0"/>
    <w:rsid w:val="001F5DFC"/>
    <w:rsid w:val="002944EB"/>
    <w:rsid w:val="002E1775"/>
    <w:rsid w:val="002F6D2F"/>
    <w:rsid w:val="00622435"/>
    <w:rsid w:val="006A6301"/>
    <w:rsid w:val="006A6D11"/>
    <w:rsid w:val="006C1550"/>
    <w:rsid w:val="00780469"/>
    <w:rsid w:val="007C368D"/>
    <w:rsid w:val="008672CD"/>
    <w:rsid w:val="009528BF"/>
    <w:rsid w:val="00A356C5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A02"/>
  <w15:chartTrackingRefBased/>
  <w15:docId w15:val="{EC17544D-A809-4246-AA51-968D615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2022-12-07T12:01:00Z</dcterms:created>
  <dcterms:modified xsi:type="dcterms:W3CDTF">2022-12-14T14:06:00Z</dcterms:modified>
</cp:coreProperties>
</file>