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E301" w14:textId="2A7AF040" w:rsidR="00B24C17" w:rsidRPr="005C4E1E" w:rsidRDefault="00566A34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Via Capo Antik</w:t>
      </w:r>
    </w:p>
    <w:p w14:paraId="2E8BA0CA" w14:textId="2823290A" w:rsidR="00B24C17" w:rsidRDefault="00566A34" w:rsidP="00B24C17">
      <w:pPr>
        <w:rPr>
          <w:color w:val="000000" w:themeColor="text1"/>
        </w:rPr>
      </w:pPr>
      <w:r w:rsidRPr="00566A34">
        <w:rPr>
          <w:color w:val="000000" w:themeColor="text1"/>
        </w:rPr>
        <w:t>Antikes Reihenpflaster mit 7 Formaten in einem Steinsatz für Terrassen, Gehwege, Einfahrten und Plätze.</w:t>
      </w:r>
    </w:p>
    <w:p w14:paraId="67EA27B1" w14:textId="4ED6C52A" w:rsidR="00566A34" w:rsidRPr="005C4E1E" w:rsidRDefault="00566A34" w:rsidP="00B24C17">
      <w:pPr>
        <w:rPr>
          <w:color w:val="000000" w:themeColor="text1"/>
        </w:rPr>
      </w:pPr>
      <w:r w:rsidRPr="00566A34">
        <w:rPr>
          <w:color w:val="000000" w:themeColor="text1"/>
        </w:rPr>
        <w:t>Das Produkt verfügt über die folgenden Eigenschaften: PKW-befahrbar, rundum frost-tausalzbeständig, dichte feinbleibende Oberfläche, mit hydrophober Oberfläche, entspricht der ÖNORM B3258 und erfüllt die Mindestanforderungen für Betonsteinpflaster gemäß ÖNORM EN1338, EN1339 und EN1340.</w:t>
      </w:r>
    </w:p>
    <w:p w14:paraId="3DA42FF0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ECFD9C3" w14:textId="3E1BBB56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566A34">
        <w:rPr>
          <w:color w:val="000000" w:themeColor="text1"/>
        </w:rPr>
        <w:t>5</w:t>
      </w:r>
      <w:r w:rsidRPr="005C4E1E">
        <w:rPr>
          <w:color w:val="000000" w:themeColor="text1"/>
        </w:rPr>
        <w:t xml:space="preserve"> cm </w:t>
      </w:r>
    </w:p>
    <w:p w14:paraId="66E1E3EE" w14:textId="1616719E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566A34" w:rsidRPr="00566A34">
        <w:rPr>
          <w:color w:val="000000" w:themeColor="text1"/>
        </w:rPr>
        <w:t>9,7-21,7 x 15,7 x 5 cm</w:t>
      </w:r>
    </w:p>
    <w:p w14:paraId="02F2165A" w14:textId="24994CC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566A34" w:rsidRPr="00566A34">
        <w:rPr>
          <w:color w:val="000000" w:themeColor="text1"/>
        </w:rPr>
        <w:t xml:space="preserve">Kieselgrauschattiert, Muschelkalk </w:t>
      </w:r>
      <w:proofErr w:type="spellStart"/>
      <w:r w:rsidR="00566A34" w:rsidRPr="00566A34">
        <w:rPr>
          <w:color w:val="000000" w:themeColor="text1"/>
        </w:rPr>
        <w:t>iBS</w:t>
      </w:r>
      <w:proofErr w:type="spellEnd"/>
      <w:r w:rsidR="00566A34" w:rsidRPr="00566A34">
        <w:rPr>
          <w:color w:val="000000" w:themeColor="text1"/>
        </w:rPr>
        <w:t>, Schieferschattiert</w:t>
      </w:r>
    </w:p>
    <w:p w14:paraId="1C503BF6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D1907D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44F7C4E" w14:textId="6567FC42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566A34">
        <w:rPr>
          <w:color w:val="000000" w:themeColor="text1"/>
        </w:rPr>
        <w:t>Via Capo</w:t>
      </w:r>
      <w:r w:rsidR="00566A34" w:rsidRPr="00566A34">
        <w:rPr>
          <w:color w:val="000000" w:themeColor="text1"/>
          <w:vertAlign w:val="superscript"/>
        </w:rPr>
        <w:t>®</w:t>
      </w:r>
      <w:r w:rsidR="00566A34">
        <w:rPr>
          <w:color w:val="000000" w:themeColor="text1"/>
        </w:rPr>
        <w:t xml:space="preserve"> </w:t>
      </w:r>
      <w:proofErr w:type="gramStart"/>
      <w:r w:rsidR="00566A34">
        <w:rPr>
          <w:color w:val="000000" w:themeColor="text1"/>
        </w:rPr>
        <w:t>Antik</w:t>
      </w:r>
      <w:proofErr w:type="gramEnd"/>
    </w:p>
    <w:p w14:paraId="0860A01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7DE97CF2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545FE36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6C09" w14:textId="77777777" w:rsidR="00566A34" w:rsidRDefault="00566A34" w:rsidP="00B41E0E">
      <w:pPr>
        <w:spacing w:after="0" w:line="240" w:lineRule="auto"/>
      </w:pPr>
      <w:r>
        <w:separator/>
      </w:r>
    </w:p>
  </w:endnote>
  <w:endnote w:type="continuationSeparator" w:id="0">
    <w:p w14:paraId="53C3F463" w14:textId="77777777" w:rsidR="00566A34" w:rsidRDefault="00566A34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5925" w14:textId="1134D902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DD43A" wp14:editId="6B7373A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989983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66A34">
      <w:rPr>
        <w:sz w:val="12"/>
        <w:szCs w:val="12"/>
      </w:rPr>
      <w:t>1822</w:t>
    </w:r>
    <w:r w:rsidR="00CE2ABA">
      <w:rPr>
        <w:sz w:val="12"/>
        <w:szCs w:val="12"/>
      </w:rPr>
      <w:t>.</w:t>
    </w:r>
    <w:r w:rsidR="00566A34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E40A" w14:textId="77777777" w:rsidR="00566A34" w:rsidRDefault="00566A34" w:rsidP="00B41E0E">
      <w:pPr>
        <w:spacing w:after="0" w:line="240" w:lineRule="auto"/>
      </w:pPr>
      <w:r>
        <w:separator/>
      </w:r>
    </w:p>
  </w:footnote>
  <w:footnote w:type="continuationSeparator" w:id="0">
    <w:p w14:paraId="7DD78ADF" w14:textId="77777777" w:rsidR="00566A34" w:rsidRDefault="00566A34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3B01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8DC9CF5" wp14:editId="627E1C79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73403" wp14:editId="643319B3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DB1932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4"/>
    <w:rsid w:val="001E17A0"/>
    <w:rsid w:val="001F5DFC"/>
    <w:rsid w:val="002944EB"/>
    <w:rsid w:val="002E1775"/>
    <w:rsid w:val="00566A34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36C3"/>
  <w15:chartTrackingRefBased/>
  <w15:docId w15:val="{02A0010B-D559-4DB2-8A26-F62903E5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2022-12-12T14:36:00Z</dcterms:created>
  <dcterms:modified xsi:type="dcterms:W3CDTF">2022-12-12T14:40:00Z</dcterms:modified>
</cp:coreProperties>
</file>