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1056" w14:textId="3A6F5F2C" w:rsidR="00B24C17" w:rsidRPr="005C4E1E" w:rsidRDefault="00523A66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Umbriano </w:t>
      </w:r>
      <w:r w:rsidR="00EE2B7B">
        <w:rPr>
          <w:smallCaps/>
          <w:color w:val="000000" w:themeColor="text1"/>
          <w:sz w:val="32"/>
          <w:szCs w:val="32"/>
        </w:rPr>
        <w:t>8</w:t>
      </w:r>
    </w:p>
    <w:p w14:paraId="5862A5A8" w14:textId="1D7901C8" w:rsidR="00B24C17" w:rsidRDefault="00EE2B7B" w:rsidP="00B24C17">
      <w:pPr>
        <w:rPr>
          <w:color w:val="000000" w:themeColor="text1"/>
        </w:rPr>
      </w:pPr>
      <w:r w:rsidRPr="00EE2B7B">
        <w:rPr>
          <w:color w:val="000000" w:themeColor="text1"/>
        </w:rPr>
        <w:t>Pflaster mit Mikrofase, gemaserter Oberfläche und Imprägnierung. Vollverbundsystem SafeLock mit optimierter Fugentechnik.</w:t>
      </w:r>
    </w:p>
    <w:p w14:paraId="3AFA4D3E" w14:textId="711CE21C" w:rsidR="00523A66" w:rsidRPr="005C4E1E" w:rsidRDefault="00EE2B7B" w:rsidP="00B24C17">
      <w:pPr>
        <w:rPr>
          <w:color w:val="000000" w:themeColor="text1"/>
        </w:rPr>
      </w:pPr>
      <w:r w:rsidRPr="00EE2B7B">
        <w:rPr>
          <w:color w:val="000000" w:themeColor="text1"/>
        </w:rPr>
        <w:t xml:space="preserve">Das Produkt verfügt über die folgenden Eigenschaften: PKW-befahrbar, </w:t>
      </w:r>
      <w:r>
        <w:rPr>
          <w:color w:val="000000" w:themeColor="text1"/>
        </w:rPr>
        <w:t>oberseitig</w:t>
      </w:r>
      <w:r w:rsidRPr="00EE2B7B">
        <w:rPr>
          <w:color w:val="000000" w:themeColor="text1"/>
        </w:rPr>
        <w:t xml:space="preserve"> frost-tausalzbeständig, </w:t>
      </w:r>
      <w:r w:rsidR="00014484" w:rsidRPr="00014484">
        <w:rPr>
          <w:color w:val="000000" w:themeColor="text1"/>
        </w:rPr>
        <w:t>Verbundsystem SafeLock mit integrierter Verschiebesicherung</w:t>
      </w:r>
      <w:r w:rsidR="00014484">
        <w:rPr>
          <w:color w:val="000000" w:themeColor="text1"/>
        </w:rPr>
        <w:t xml:space="preserve">, </w:t>
      </w:r>
      <w:r w:rsidRPr="00EE2B7B">
        <w:rPr>
          <w:color w:val="000000" w:themeColor="text1"/>
        </w:rPr>
        <w:t>mit Imprägnierung, mit hydrophober Oberfläche, entspricht der ÖNORM B3258 und erfüllt die Mindestanforderungen für Betonsteinpflaster gemäß ÖNORM EN1338, EN1339 und EN1340.</w:t>
      </w:r>
    </w:p>
    <w:p w14:paraId="5B7A05E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3407F7F" w14:textId="377BAB24" w:rsidR="00B24C17" w:rsidRPr="005C4E1E" w:rsidRDefault="00B24C17" w:rsidP="00B24C17">
      <w:pPr>
        <w:tabs>
          <w:tab w:val="left" w:pos="1080"/>
        </w:tabs>
        <w:rPr>
          <w:color w:val="000000" w:themeColor="text1"/>
        </w:rPr>
      </w:pPr>
      <w:r w:rsidRPr="005C4E1E">
        <w:rPr>
          <w:color w:val="000000" w:themeColor="text1"/>
        </w:rPr>
        <w:t>Dicke:</w:t>
      </w:r>
      <w:r w:rsidRPr="005C4E1E">
        <w:rPr>
          <w:color w:val="000000" w:themeColor="text1"/>
        </w:rPr>
        <w:tab/>
      </w:r>
      <w:r w:rsidR="00EE2B7B">
        <w:rPr>
          <w:color w:val="000000" w:themeColor="text1"/>
        </w:rPr>
        <w:t xml:space="preserve">8 </w:t>
      </w:r>
      <w:r w:rsidRPr="005C4E1E">
        <w:rPr>
          <w:color w:val="000000" w:themeColor="text1"/>
        </w:rPr>
        <w:t xml:space="preserve">cm </w:t>
      </w:r>
    </w:p>
    <w:p w14:paraId="0C682785" w14:textId="7D46EA15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EE2B7B" w:rsidRPr="00EE2B7B">
        <w:rPr>
          <w:color w:val="000000" w:themeColor="text1"/>
        </w:rPr>
        <w:t>59,5 x 29,5 x 8 cm</w:t>
      </w:r>
      <w:r w:rsidR="00EE2B7B">
        <w:rPr>
          <w:color w:val="000000" w:themeColor="text1"/>
        </w:rPr>
        <w:br/>
      </w:r>
      <w:r w:rsidR="00EE2B7B" w:rsidRPr="00EE2B7B">
        <w:rPr>
          <w:color w:val="000000" w:themeColor="text1"/>
        </w:rPr>
        <w:t>89,5 x 59,5 x 8 cm</w:t>
      </w:r>
    </w:p>
    <w:p w14:paraId="12C0E0E0" w14:textId="1D1347CC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EE2B7B" w:rsidRPr="00EE2B7B">
        <w:rPr>
          <w:color w:val="000000" w:themeColor="text1"/>
        </w:rPr>
        <w:t>Granitanthrazit gemasert, Granitgrauweiß gemasert</w:t>
      </w:r>
    </w:p>
    <w:p w14:paraId="0C7FB6C3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A9311F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724C9E9" w14:textId="1FB36DB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523A66">
        <w:rPr>
          <w:color w:val="000000" w:themeColor="text1"/>
        </w:rPr>
        <w:t xml:space="preserve">Umbriano </w:t>
      </w:r>
      <w:r w:rsidR="00EE2B7B">
        <w:rPr>
          <w:color w:val="000000" w:themeColor="text1"/>
        </w:rPr>
        <w:t>8</w:t>
      </w:r>
    </w:p>
    <w:p w14:paraId="7962A45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846ABDD" w14:textId="77777777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  <w:t>m²</w:t>
      </w:r>
    </w:p>
    <w:p w14:paraId="5CA6D77B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4EED" w14:textId="77777777" w:rsidR="00523A66" w:rsidRDefault="00523A66" w:rsidP="00B41E0E">
      <w:pPr>
        <w:spacing w:after="0" w:line="240" w:lineRule="auto"/>
      </w:pPr>
      <w:r>
        <w:separator/>
      </w:r>
    </w:p>
  </w:endnote>
  <w:endnote w:type="continuationSeparator" w:id="0">
    <w:p w14:paraId="527404A0" w14:textId="77777777" w:rsidR="00523A66" w:rsidRDefault="00523A66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9C8C5" w14:textId="75E0E4CF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F64794" wp14:editId="1E24E5D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115BC8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523A66">
      <w:rPr>
        <w:sz w:val="12"/>
        <w:szCs w:val="12"/>
      </w:rPr>
      <w:t>183</w:t>
    </w:r>
    <w:r w:rsidR="00EE2B7B">
      <w:rPr>
        <w:sz w:val="12"/>
        <w:szCs w:val="12"/>
      </w:rPr>
      <w:t>4</w:t>
    </w:r>
    <w:r w:rsidR="00CE2ABA">
      <w:rPr>
        <w:sz w:val="12"/>
        <w:szCs w:val="12"/>
      </w:rPr>
      <w:t>.</w:t>
    </w:r>
    <w:r w:rsidR="00523A66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733D" w14:textId="77777777" w:rsidR="00523A66" w:rsidRDefault="00523A66" w:rsidP="00B41E0E">
      <w:pPr>
        <w:spacing w:after="0" w:line="240" w:lineRule="auto"/>
      </w:pPr>
      <w:r>
        <w:separator/>
      </w:r>
    </w:p>
  </w:footnote>
  <w:footnote w:type="continuationSeparator" w:id="0">
    <w:p w14:paraId="4116E64B" w14:textId="77777777" w:rsidR="00523A66" w:rsidRDefault="00523A66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72C4D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742B129" wp14:editId="249328B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ED95D" wp14:editId="4F35A48B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81BD01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66"/>
    <w:rsid w:val="00014484"/>
    <w:rsid w:val="001E17A0"/>
    <w:rsid w:val="001F5DFC"/>
    <w:rsid w:val="002944EB"/>
    <w:rsid w:val="002E1775"/>
    <w:rsid w:val="00523A66"/>
    <w:rsid w:val="00622435"/>
    <w:rsid w:val="006A6301"/>
    <w:rsid w:val="006A6D11"/>
    <w:rsid w:val="006C1550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EE2B7B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A57A"/>
  <w15:chartTrackingRefBased/>
  <w15:docId w15:val="{0314C76F-DC83-4AAA-82A9-66C53EAD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3</cp:revision>
  <cp:lastPrinted>2022-12-05T07:54:00Z</cp:lastPrinted>
  <dcterms:created xsi:type="dcterms:W3CDTF">2022-12-12T15:18:00Z</dcterms:created>
  <dcterms:modified xsi:type="dcterms:W3CDTF">2022-12-14T07:54:00Z</dcterms:modified>
</cp:coreProperties>
</file>