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C0572" w14:textId="637462EB" w:rsidR="00B24C17" w:rsidRPr="005C4E1E" w:rsidRDefault="00382B72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r>
        <w:rPr>
          <w:smallCaps/>
          <w:color w:val="000000" w:themeColor="text1"/>
          <w:sz w:val="32"/>
          <w:szCs w:val="32"/>
        </w:rPr>
        <w:t>Tegula Sickerpflaster</w:t>
      </w:r>
    </w:p>
    <w:p w14:paraId="44A9B8C3" w14:textId="210D6A44" w:rsidR="00B24C17" w:rsidRDefault="00382B72" w:rsidP="00B24C17">
      <w:pPr>
        <w:rPr>
          <w:color w:val="000000" w:themeColor="text1"/>
        </w:rPr>
      </w:pPr>
      <w:r w:rsidRPr="00382B72">
        <w:rPr>
          <w:color w:val="000000" w:themeColor="text1"/>
        </w:rPr>
        <w:t>Das offenporige Sickerpflaster für Flächen mit hoher Versickerungsleistung lässt Niederschlagswasser durch den Pflasterstein rasch versickern, ist griffig und frostbeständig.</w:t>
      </w:r>
    </w:p>
    <w:p w14:paraId="52408EF8" w14:textId="7655626E" w:rsidR="00382B72" w:rsidRPr="005C4E1E" w:rsidRDefault="00382B72" w:rsidP="00B24C17">
      <w:pPr>
        <w:rPr>
          <w:color w:val="000000" w:themeColor="text1"/>
        </w:rPr>
      </w:pPr>
      <w:r w:rsidRPr="00382B72">
        <w:rPr>
          <w:color w:val="000000" w:themeColor="text1"/>
        </w:rPr>
        <w:t xml:space="preserve">Das Produkt verfügt über die folgenden Eigenschaften: PKW-befahrbar, </w:t>
      </w:r>
      <w:r>
        <w:rPr>
          <w:color w:val="000000" w:themeColor="text1"/>
        </w:rPr>
        <w:t>oberseitig</w:t>
      </w:r>
      <w:r w:rsidRPr="00382B72">
        <w:rPr>
          <w:color w:val="000000" w:themeColor="text1"/>
        </w:rPr>
        <w:t xml:space="preserve"> frost-tausalzbeständig, ein </w:t>
      </w:r>
      <w:proofErr w:type="spellStart"/>
      <w:r w:rsidRPr="00382B72">
        <w:rPr>
          <w:color w:val="000000" w:themeColor="text1"/>
        </w:rPr>
        <w:t>ÖKOlogisches</w:t>
      </w:r>
      <w:proofErr w:type="spellEnd"/>
      <w:r w:rsidRPr="00382B72">
        <w:rPr>
          <w:color w:val="000000" w:themeColor="text1"/>
        </w:rPr>
        <w:t xml:space="preserve"> Pflaster mit hoher Versickerungsleistung, entspricht der ÖNORM B3258 und erfüllt die Mindestanforderungen für Betonsteinpflaster gemäß ÖNORM EN1338, EN1339 und EN1340.</w:t>
      </w:r>
    </w:p>
    <w:p w14:paraId="3E21DC38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340A1FD8" w14:textId="62F1A4DC" w:rsidR="00B24C17" w:rsidRPr="005C4E1E" w:rsidRDefault="00B24C17" w:rsidP="00B24C17">
      <w:pPr>
        <w:tabs>
          <w:tab w:val="left" w:pos="1080"/>
        </w:tabs>
        <w:rPr>
          <w:color w:val="000000" w:themeColor="text1"/>
        </w:rPr>
      </w:pPr>
      <w:r w:rsidRPr="005C4E1E">
        <w:rPr>
          <w:color w:val="000000" w:themeColor="text1"/>
        </w:rPr>
        <w:t>Dicke:</w:t>
      </w:r>
      <w:r w:rsidRPr="005C4E1E">
        <w:rPr>
          <w:color w:val="000000" w:themeColor="text1"/>
        </w:rPr>
        <w:tab/>
      </w:r>
      <w:r w:rsidR="00382B72">
        <w:rPr>
          <w:color w:val="000000" w:themeColor="text1"/>
        </w:rPr>
        <w:t>8</w:t>
      </w:r>
      <w:r w:rsidRPr="005C4E1E">
        <w:rPr>
          <w:color w:val="000000" w:themeColor="text1"/>
        </w:rPr>
        <w:t xml:space="preserve"> cm </w:t>
      </w:r>
    </w:p>
    <w:p w14:paraId="03747099" w14:textId="3172922C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 xml:space="preserve">Steinmaß: </w:t>
      </w:r>
      <w:r w:rsidRPr="005C4E1E">
        <w:rPr>
          <w:color w:val="000000" w:themeColor="text1"/>
        </w:rPr>
        <w:tab/>
      </w:r>
      <w:r w:rsidR="00382B72" w:rsidRPr="00382B72">
        <w:rPr>
          <w:color w:val="000000" w:themeColor="text1"/>
        </w:rPr>
        <w:t xml:space="preserve">20,8 x 17,3 x 8 cm </w:t>
      </w:r>
    </w:p>
    <w:p w14:paraId="251049DE" w14:textId="18F3B32C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382B72">
        <w:rPr>
          <w:color w:val="000000" w:themeColor="text1"/>
        </w:rPr>
        <w:t>Grau</w:t>
      </w:r>
    </w:p>
    <w:p w14:paraId="7CEE8A88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66458F25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15917581" w14:textId="690C31D0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r w:rsidR="00382B72">
        <w:rPr>
          <w:color w:val="000000" w:themeColor="text1"/>
        </w:rPr>
        <w:t>Tegula</w:t>
      </w:r>
      <w:r w:rsidR="00382B72" w:rsidRPr="00382B72">
        <w:rPr>
          <w:color w:val="000000" w:themeColor="text1"/>
          <w:vertAlign w:val="superscript"/>
        </w:rPr>
        <w:t>®</w:t>
      </w:r>
      <w:r w:rsidR="00382B72">
        <w:rPr>
          <w:color w:val="000000" w:themeColor="text1"/>
        </w:rPr>
        <w:t xml:space="preserve"> Sickerpflaster</w:t>
      </w:r>
    </w:p>
    <w:p w14:paraId="0855A165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6D427D36" w14:textId="0303C331" w:rsidR="006A6D11" w:rsidRPr="005C4E1E" w:rsidRDefault="00B24C17" w:rsidP="00382B72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  <w:t>m²</w:t>
      </w: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4024F" w14:textId="77777777" w:rsidR="00382B72" w:rsidRDefault="00382B72" w:rsidP="00B41E0E">
      <w:pPr>
        <w:spacing w:after="0" w:line="240" w:lineRule="auto"/>
      </w:pPr>
      <w:r>
        <w:separator/>
      </w:r>
    </w:p>
  </w:endnote>
  <w:endnote w:type="continuationSeparator" w:id="0">
    <w:p w14:paraId="6B417C0E" w14:textId="77777777" w:rsidR="00382B72" w:rsidRDefault="00382B72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89AD8" w14:textId="6EDA5BBE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F6E1EA" wp14:editId="5845B54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CB3E03D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382B72">
      <w:rPr>
        <w:sz w:val="12"/>
        <w:szCs w:val="12"/>
      </w:rPr>
      <w:t>1850</w:t>
    </w:r>
    <w:r w:rsidR="00CE2ABA">
      <w:rPr>
        <w:sz w:val="12"/>
        <w:szCs w:val="12"/>
      </w:rPr>
      <w:t>.</w:t>
    </w:r>
    <w:r w:rsidR="00382B72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09F02" w14:textId="77777777" w:rsidR="00382B72" w:rsidRDefault="00382B72" w:rsidP="00B41E0E">
      <w:pPr>
        <w:spacing w:after="0" w:line="240" w:lineRule="auto"/>
      </w:pPr>
      <w:r>
        <w:separator/>
      </w:r>
    </w:p>
  </w:footnote>
  <w:footnote w:type="continuationSeparator" w:id="0">
    <w:p w14:paraId="2EFC4F4C" w14:textId="77777777" w:rsidR="00382B72" w:rsidRDefault="00382B72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56714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9E5FF50" wp14:editId="078092A2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85F9FC" wp14:editId="30D42E09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C22A46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B72"/>
    <w:rsid w:val="001E17A0"/>
    <w:rsid w:val="001F5DFC"/>
    <w:rsid w:val="002944EB"/>
    <w:rsid w:val="002E1775"/>
    <w:rsid w:val="00382B72"/>
    <w:rsid w:val="00622435"/>
    <w:rsid w:val="006A6301"/>
    <w:rsid w:val="006A6D11"/>
    <w:rsid w:val="006C1550"/>
    <w:rsid w:val="00780469"/>
    <w:rsid w:val="007C368D"/>
    <w:rsid w:val="008672CD"/>
    <w:rsid w:val="009528BF"/>
    <w:rsid w:val="00B177AA"/>
    <w:rsid w:val="00B24C17"/>
    <w:rsid w:val="00B41E0E"/>
    <w:rsid w:val="00CD509B"/>
    <w:rsid w:val="00CE2ABA"/>
    <w:rsid w:val="00D548CB"/>
    <w:rsid w:val="00E376DC"/>
    <w:rsid w:val="00E816EE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395AF"/>
  <w15:chartTrackingRefBased/>
  <w15:docId w15:val="{F1EC7AC1-F37F-4CD5-B9B7-18871ACFB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92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1</cp:revision>
  <cp:lastPrinted>2022-12-05T07:54:00Z</cp:lastPrinted>
  <dcterms:created xsi:type="dcterms:W3CDTF">2022-12-13T10:16:00Z</dcterms:created>
  <dcterms:modified xsi:type="dcterms:W3CDTF">2022-12-13T10:19:00Z</dcterms:modified>
</cp:coreProperties>
</file>