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CE64" w14:textId="0FDB045C" w:rsidR="00B24C17" w:rsidRPr="005C4E1E" w:rsidRDefault="00334302" w:rsidP="00B24C17">
      <w:pPr>
        <w:pStyle w:val="Unterberschrift1"/>
        <w:spacing w:before="480" w:beforeAutospacing="0"/>
        <w:rPr>
          <w:smallCaps/>
          <w:color w:val="000000" w:themeColor="text1"/>
          <w:sz w:val="32"/>
          <w:szCs w:val="32"/>
        </w:rPr>
      </w:pPr>
      <w:r>
        <w:rPr>
          <w:smallCaps/>
          <w:color w:val="000000" w:themeColor="text1"/>
          <w:sz w:val="32"/>
          <w:szCs w:val="32"/>
        </w:rPr>
        <w:t>Tegula Platte mit Fase</w:t>
      </w:r>
    </w:p>
    <w:p w14:paraId="52FBACD7" w14:textId="3804F58C" w:rsidR="00B24C17" w:rsidRPr="005C4E1E" w:rsidRDefault="00334302" w:rsidP="00B24C17">
      <w:pPr>
        <w:rPr>
          <w:color w:val="000000" w:themeColor="text1"/>
        </w:rPr>
      </w:pPr>
      <w:r w:rsidRPr="00334302">
        <w:rPr>
          <w:color w:val="000000" w:themeColor="text1"/>
        </w:rPr>
        <w:t>Tegula Platte mit Fase für Plätze, Wege und Straßen. Für Objekte auch in anderen Farben und Oberflächen erhältlich - fragen Sie unseren Innendienst nach dem Select Programm.</w:t>
      </w:r>
      <w:r>
        <w:rPr>
          <w:color w:val="000000" w:themeColor="text1"/>
        </w:rPr>
        <w:br/>
      </w:r>
      <w:r>
        <w:rPr>
          <w:color w:val="000000" w:themeColor="text1"/>
        </w:rPr>
        <w:br/>
      </w:r>
      <w:r w:rsidRPr="00334302">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Belastbarkeit als die ÖNORM fordert, 17% weniger Abrieb als die ÖNORM vorschreibt, mit hydrophober Oberfläche, entspricht der ÖNORM B3258 und erfüllt die Mindestanforderungen für Betonsteinpflaster gemäß ÖNORM EN1338, EN1339 und EN1340.</w:t>
      </w:r>
    </w:p>
    <w:p w14:paraId="1C229E22"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771932A6" w14:textId="310E314F"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334302">
        <w:rPr>
          <w:color w:val="000000" w:themeColor="text1"/>
        </w:rPr>
        <w:t>8</w:t>
      </w:r>
      <w:r w:rsidRPr="005C4E1E">
        <w:rPr>
          <w:color w:val="000000" w:themeColor="text1"/>
        </w:rPr>
        <w:t xml:space="preserve"> cm </w:t>
      </w:r>
    </w:p>
    <w:p w14:paraId="1CB90244" w14:textId="46263FA2"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334302" w:rsidRPr="00334302">
        <w:rPr>
          <w:color w:val="000000" w:themeColor="text1"/>
        </w:rPr>
        <w:t>längliche Platte</w:t>
      </w:r>
      <w:r w:rsidR="00334302">
        <w:rPr>
          <w:color w:val="000000" w:themeColor="text1"/>
        </w:rPr>
        <w:tab/>
      </w:r>
      <w:r w:rsidR="00334302" w:rsidRPr="00334302">
        <w:rPr>
          <w:color w:val="000000" w:themeColor="text1"/>
        </w:rPr>
        <w:t>24,5 x 16</w:t>
      </w:r>
      <w:r w:rsidR="00F26EC8">
        <w:rPr>
          <w:color w:val="000000" w:themeColor="text1"/>
        </w:rPr>
        <w:t>,0</w:t>
      </w:r>
      <w:r w:rsidR="00334302" w:rsidRPr="00334302">
        <w:rPr>
          <w:color w:val="000000" w:themeColor="text1"/>
        </w:rPr>
        <w:t xml:space="preserve"> x 8 </w:t>
      </w:r>
      <w:r w:rsidRPr="005C4E1E">
        <w:rPr>
          <w:color w:val="000000" w:themeColor="text1"/>
        </w:rPr>
        <w:t>cm</w:t>
      </w:r>
      <w:r w:rsidR="00334302">
        <w:rPr>
          <w:color w:val="000000" w:themeColor="text1"/>
        </w:rPr>
        <w:br/>
      </w:r>
      <w:r w:rsidR="00334302" w:rsidRPr="00334302">
        <w:rPr>
          <w:color w:val="000000" w:themeColor="text1"/>
        </w:rPr>
        <w:t>Platte</w:t>
      </w:r>
      <w:r w:rsidR="00334302">
        <w:rPr>
          <w:color w:val="000000" w:themeColor="text1"/>
        </w:rPr>
        <w:tab/>
      </w:r>
      <w:r w:rsidR="00334302" w:rsidRPr="00334302">
        <w:rPr>
          <w:color w:val="000000" w:themeColor="text1"/>
        </w:rPr>
        <w:t>50</w:t>
      </w:r>
      <w:r w:rsidR="00F26EC8">
        <w:rPr>
          <w:color w:val="000000" w:themeColor="text1"/>
        </w:rPr>
        <w:t>,0</w:t>
      </w:r>
      <w:r w:rsidR="00334302" w:rsidRPr="00334302">
        <w:rPr>
          <w:color w:val="000000" w:themeColor="text1"/>
        </w:rPr>
        <w:t xml:space="preserve"> x 50</w:t>
      </w:r>
      <w:r w:rsidR="00F26EC8">
        <w:rPr>
          <w:color w:val="000000" w:themeColor="text1"/>
        </w:rPr>
        <w:t>,0</w:t>
      </w:r>
      <w:r w:rsidR="00334302" w:rsidRPr="00334302">
        <w:rPr>
          <w:color w:val="000000" w:themeColor="text1"/>
        </w:rPr>
        <w:t xml:space="preserve"> x 8 cm</w:t>
      </w:r>
    </w:p>
    <w:p w14:paraId="0098BD34" w14:textId="40824B0D"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334302">
        <w:rPr>
          <w:color w:val="000000" w:themeColor="text1"/>
        </w:rPr>
        <w:t>Grau</w:t>
      </w:r>
    </w:p>
    <w:p w14:paraId="7E9F26D7"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3AA1F3BA"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210020E" w14:textId="2CEFF696"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334302">
        <w:rPr>
          <w:color w:val="000000" w:themeColor="text1"/>
        </w:rPr>
        <w:t>Tegula</w:t>
      </w:r>
      <w:r w:rsidR="00334302" w:rsidRPr="00334302">
        <w:rPr>
          <w:color w:val="000000" w:themeColor="text1"/>
          <w:vertAlign w:val="superscript"/>
        </w:rPr>
        <w:t>®</w:t>
      </w:r>
      <w:r w:rsidR="00334302">
        <w:rPr>
          <w:color w:val="000000" w:themeColor="text1"/>
        </w:rPr>
        <w:t xml:space="preserve"> Platte mit Fase</w:t>
      </w:r>
    </w:p>
    <w:p w14:paraId="6B2BCAF8"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0A167DEA"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1BE92A30"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B044568"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4DE79C0B" w14:textId="77777777" w:rsidR="00B24C17" w:rsidRDefault="00B24C17" w:rsidP="00B24C17">
      <w:pPr>
        <w:rPr>
          <w:color w:val="000000" w:themeColor="text1"/>
        </w:rPr>
      </w:pPr>
    </w:p>
    <w:p w14:paraId="495A361A" w14:textId="77777777" w:rsidR="00B24C17" w:rsidRDefault="00B24C17" w:rsidP="00B24C17">
      <w:pPr>
        <w:rPr>
          <w:color w:val="000000" w:themeColor="text1"/>
        </w:rPr>
      </w:pPr>
    </w:p>
    <w:p w14:paraId="24DA50B3" w14:textId="77777777" w:rsidR="006A6D11" w:rsidRPr="005C4E1E" w:rsidRDefault="006A6D11" w:rsidP="00B24C17">
      <w:pPr>
        <w:rPr>
          <w:color w:val="000000" w:themeColor="text1"/>
        </w:rPr>
      </w:pPr>
    </w:p>
    <w:sectPr w:rsidR="006A6D11" w:rsidRPr="005C4E1E" w:rsidSect="00B41E0E">
      <w:headerReference w:type="even" r:id="rId6"/>
      <w:headerReference w:type="default" r:id="rId7"/>
      <w:footerReference w:type="even" r:id="rId8"/>
      <w:footerReference w:type="default" r:id="rId9"/>
      <w:headerReference w:type="first" r:id="rId10"/>
      <w:footerReference w:type="first" r:id="rId11"/>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51F5" w14:textId="77777777" w:rsidR="00334302" w:rsidRDefault="00334302" w:rsidP="00B41E0E">
      <w:pPr>
        <w:spacing w:after="0" w:line="240" w:lineRule="auto"/>
      </w:pPr>
      <w:r>
        <w:separator/>
      </w:r>
    </w:p>
  </w:endnote>
  <w:endnote w:type="continuationSeparator" w:id="0">
    <w:p w14:paraId="1BE53929" w14:textId="77777777" w:rsidR="00334302" w:rsidRDefault="00334302"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0C49" w14:textId="77777777" w:rsidR="00F26EC8" w:rsidRDefault="00F26E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33B8" w14:textId="249AFB98"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3DC61F4D" wp14:editId="74ABAAB4">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7E789"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F26EC8">
      <w:rPr>
        <w:sz w:val="12"/>
        <w:szCs w:val="12"/>
      </w:rPr>
      <w:t>1742</w:t>
    </w:r>
    <w:r w:rsidR="00CE2ABA">
      <w:rPr>
        <w:sz w:val="12"/>
        <w:szCs w:val="12"/>
      </w:rPr>
      <w:t>.</w:t>
    </w:r>
    <w:r w:rsidR="00F26EC8">
      <w:rPr>
        <w:sz w:val="12"/>
        <w:szCs w:val="12"/>
      </w:rPr>
      <w:t>1</w:t>
    </w:r>
    <w:r w:rsidR="006A6301" w:rsidRPr="0088784D">
      <w:rPr>
        <w:sz w:val="12"/>
        <w:szCs w:val="12"/>
      </w:rPr>
      <w:t>/1222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5DA9" w14:textId="77777777" w:rsidR="00F26EC8" w:rsidRDefault="00F26E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DAB0" w14:textId="77777777" w:rsidR="00334302" w:rsidRDefault="00334302" w:rsidP="00B41E0E">
      <w:pPr>
        <w:spacing w:after="0" w:line="240" w:lineRule="auto"/>
      </w:pPr>
      <w:r>
        <w:separator/>
      </w:r>
    </w:p>
  </w:footnote>
  <w:footnote w:type="continuationSeparator" w:id="0">
    <w:p w14:paraId="4BD2A1E4" w14:textId="77777777" w:rsidR="00334302" w:rsidRDefault="00334302"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499D" w14:textId="77777777" w:rsidR="00F26EC8" w:rsidRDefault="00F26E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373"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7E938F9E" wp14:editId="7DF9974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6B2E95BA" wp14:editId="7532ED4A">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B13757"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8537" w14:textId="77777777" w:rsidR="00F26EC8" w:rsidRDefault="00F26EC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02"/>
    <w:rsid w:val="001E17A0"/>
    <w:rsid w:val="001F5DFC"/>
    <w:rsid w:val="002944EB"/>
    <w:rsid w:val="002E1775"/>
    <w:rsid w:val="00334302"/>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26EC8"/>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98A7"/>
  <w15:chartTrackingRefBased/>
  <w15:docId w15:val="{1CEF400D-F593-4468-9691-8DDF213E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163</Words>
  <Characters>1029</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2022-12-06T11:35:00Z</dcterms:created>
  <dcterms:modified xsi:type="dcterms:W3CDTF">2022-12-06T11:51:00Z</dcterms:modified>
</cp:coreProperties>
</file>