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5B840" w14:textId="489F7D62" w:rsidR="00B24C17" w:rsidRPr="005C4E1E" w:rsidRDefault="00D2064E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>Tegula Mauer Natur</w:t>
      </w:r>
    </w:p>
    <w:p w14:paraId="1F3A3B4E" w14:textId="10F49643" w:rsidR="00B24C17" w:rsidRDefault="00D2064E" w:rsidP="00B24C17">
      <w:pPr>
        <w:rPr>
          <w:color w:val="000000" w:themeColor="text1"/>
        </w:rPr>
      </w:pPr>
      <w:r w:rsidRPr="00D2064E">
        <w:rPr>
          <w:color w:val="000000" w:themeColor="text1"/>
        </w:rPr>
        <w:t>Mauerstein mit geraden Kanten und Ecken für Mauern, Zäune, Einfassungen und Stufen, aber auch als Abdeckplatte verwendbar.</w:t>
      </w:r>
    </w:p>
    <w:p w14:paraId="12353BBE" w14:textId="051C6BAA" w:rsidR="00D2064E" w:rsidRPr="005C4E1E" w:rsidRDefault="00D2064E" w:rsidP="00B24C17">
      <w:pPr>
        <w:rPr>
          <w:color w:val="000000" w:themeColor="text1"/>
        </w:rPr>
      </w:pPr>
      <w:r w:rsidRPr="00D2064E">
        <w:rPr>
          <w:color w:val="000000" w:themeColor="text1"/>
        </w:rPr>
        <w:t xml:space="preserve">Das Produkt verfügt über die folgenden Eigenschaften: rundum frost-tausalzbeständig, </w:t>
      </w:r>
      <w:r>
        <w:rPr>
          <w:color w:val="000000" w:themeColor="text1"/>
        </w:rPr>
        <w:t>Einheitliches Design an vier und mehr Seiten, reduzierte Schlierenbildung</w:t>
      </w:r>
      <w:r w:rsidRPr="00D2064E">
        <w:rPr>
          <w:color w:val="000000" w:themeColor="text1"/>
        </w:rPr>
        <w:t>.</w:t>
      </w:r>
    </w:p>
    <w:p w14:paraId="1801E0D3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1B1ACF0E" w14:textId="533BD3C9" w:rsidR="00B24C17" w:rsidRPr="005C4E1E" w:rsidRDefault="007908CD" w:rsidP="00B24C17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>Höhe</w:t>
      </w:r>
      <w:r w:rsidR="00B24C17" w:rsidRPr="005C4E1E">
        <w:rPr>
          <w:color w:val="000000" w:themeColor="text1"/>
        </w:rPr>
        <w:t>:</w:t>
      </w:r>
      <w:r w:rsidR="00B24C17" w:rsidRPr="005C4E1E">
        <w:rPr>
          <w:color w:val="000000" w:themeColor="text1"/>
        </w:rPr>
        <w:tab/>
      </w:r>
      <w:r w:rsidR="00D2064E">
        <w:rPr>
          <w:color w:val="000000" w:themeColor="text1"/>
        </w:rPr>
        <w:t>7,5</w:t>
      </w:r>
      <w:r w:rsidR="00B24C17" w:rsidRPr="005C4E1E">
        <w:rPr>
          <w:color w:val="000000" w:themeColor="text1"/>
        </w:rPr>
        <w:t xml:space="preserve"> cm </w:t>
      </w:r>
    </w:p>
    <w:p w14:paraId="6E85FBBD" w14:textId="49764FD8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D2064E" w:rsidRPr="00D2064E">
        <w:rPr>
          <w:color w:val="000000" w:themeColor="text1"/>
        </w:rPr>
        <w:t>Binderstein</w:t>
      </w:r>
      <w:r w:rsidR="00C56601">
        <w:rPr>
          <w:color w:val="000000" w:themeColor="text1"/>
        </w:rPr>
        <w:tab/>
      </w:r>
      <w:r w:rsidR="00C56601" w:rsidRPr="00C56601">
        <w:rPr>
          <w:color w:val="000000" w:themeColor="text1"/>
        </w:rPr>
        <w:t>36,6 x 18 x 16 cm</w:t>
      </w:r>
      <w:r w:rsidR="00D2064E">
        <w:rPr>
          <w:color w:val="000000" w:themeColor="text1"/>
        </w:rPr>
        <w:br/>
      </w:r>
      <w:r w:rsidR="00D2064E" w:rsidRPr="00D2064E">
        <w:rPr>
          <w:color w:val="000000" w:themeColor="text1"/>
        </w:rPr>
        <w:t>Universalstein</w:t>
      </w:r>
      <w:r w:rsidR="00C56601">
        <w:rPr>
          <w:color w:val="000000" w:themeColor="text1"/>
        </w:rPr>
        <w:tab/>
      </w:r>
      <w:r w:rsidR="00C56601" w:rsidRPr="00C56601">
        <w:rPr>
          <w:color w:val="000000" w:themeColor="text1"/>
        </w:rPr>
        <w:t>24,2 x 18 x 7,5 cm</w:t>
      </w:r>
    </w:p>
    <w:p w14:paraId="25176F95" w14:textId="2AB08601" w:rsidR="00B24C17" w:rsidRPr="005C4E1E" w:rsidRDefault="00B24C17" w:rsidP="00AD0616">
      <w:pPr>
        <w:tabs>
          <w:tab w:val="left" w:pos="2694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AD0616">
        <w:rPr>
          <w:color w:val="000000" w:themeColor="text1"/>
        </w:rPr>
        <w:t>Universalstein:</w:t>
      </w:r>
      <w:r w:rsidR="00AD0616">
        <w:rPr>
          <w:color w:val="000000" w:themeColor="text1"/>
        </w:rPr>
        <w:tab/>
      </w:r>
      <w:r w:rsidR="00D2064E" w:rsidRPr="00D2064E">
        <w:rPr>
          <w:color w:val="000000" w:themeColor="text1"/>
        </w:rPr>
        <w:t>Grauschattiert, Muschelkalk</w:t>
      </w:r>
      <w:r w:rsidR="00AD0616">
        <w:rPr>
          <w:color w:val="000000" w:themeColor="text1"/>
        </w:rPr>
        <w:br/>
        <w:t>Binderstein:</w:t>
      </w:r>
      <w:r w:rsidR="00AD0616">
        <w:rPr>
          <w:color w:val="000000" w:themeColor="text1"/>
        </w:rPr>
        <w:tab/>
        <w:t>Granitgrauschattiert</w:t>
      </w:r>
    </w:p>
    <w:p w14:paraId="0F206C97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69F29EF1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430C56F0" w14:textId="11738D23" w:rsidR="00D2064E" w:rsidRDefault="00B24C17" w:rsidP="00D2064E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D2064E">
        <w:rPr>
          <w:color w:val="000000" w:themeColor="text1"/>
        </w:rPr>
        <w:t>Tegula</w:t>
      </w:r>
      <w:r w:rsidR="00D2064E" w:rsidRPr="00D2064E">
        <w:rPr>
          <w:color w:val="000000" w:themeColor="text1"/>
          <w:vertAlign w:val="superscript"/>
        </w:rPr>
        <w:t xml:space="preserve">® </w:t>
      </w:r>
      <w:r w:rsidR="00D2064E">
        <w:rPr>
          <w:color w:val="000000" w:themeColor="text1"/>
          <w:vertAlign w:val="superscript"/>
        </w:rPr>
        <w:t xml:space="preserve"> </w:t>
      </w:r>
      <w:r w:rsidR="00D2064E">
        <w:rPr>
          <w:color w:val="000000" w:themeColor="text1"/>
        </w:rPr>
        <w:t>Mauer Natur</w:t>
      </w:r>
    </w:p>
    <w:p w14:paraId="71E4494A" w14:textId="114FF23A" w:rsidR="00B24C17" w:rsidRPr="005C4E1E" w:rsidRDefault="00B24C17" w:rsidP="00D2064E">
      <w:pPr>
        <w:rPr>
          <w:rStyle w:val="SchwacherVerweis"/>
          <w:smallCaps w:val="0"/>
          <w:color w:val="000000" w:themeColor="text1"/>
        </w:rPr>
      </w:pPr>
      <w:r w:rsidRPr="005C4E1E">
        <w:rPr>
          <w:rStyle w:val="SchwacherVerweis"/>
          <w:color w:val="000000" w:themeColor="text1"/>
        </w:rPr>
        <w:t>Menge</w:t>
      </w:r>
    </w:p>
    <w:p w14:paraId="5DDC8CCC" w14:textId="0BBD4FF3" w:rsidR="00D2064E" w:rsidRPr="005C4E1E" w:rsidRDefault="00B24C17" w:rsidP="00D2064E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</w:r>
      <w:proofErr w:type="spellStart"/>
      <w:r w:rsidR="00D2064E">
        <w:rPr>
          <w:color w:val="000000" w:themeColor="text1"/>
        </w:rPr>
        <w:t>Stk</w:t>
      </w:r>
      <w:proofErr w:type="spellEnd"/>
      <w:r w:rsidR="00D2064E">
        <w:rPr>
          <w:color w:val="000000" w:themeColor="text1"/>
        </w:rPr>
        <w:t>.</w:t>
      </w:r>
      <w:r w:rsidR="00D2064E" w:rsidRPr="005C4E1E">
        <w:rPr>
          <w:color w:val="000000" w:themeColor="text1"/>
        </w:rPr>
        <w:t xml:space="preserve"> </w:t>
      </w:r>
    </w:p>
    <w:p w14:paraId="23DCF79D" w14:textId="51302F32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830BD" w14:textId="77777777" w:rsidR="00D2064E" w:rsidRDefault="00D2064E" w:rsidP="00B41E0E">
      <w:pPr>
        <w:spacing w:after="0" w:line="240" w:lineRule="auto"/>
      </w:pPr>
      <w:r>
        <w:separator/>
      </w:r>
    </w:p>
  </w:endnote>
  <w:endnote w:type="continuationSeparator" w:id="0">
    <w:p w14:paraId="0343B176" w14:textId="77777777" w:rsidR="00D2064E" w:rsidRDefault="00D2064E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1F753" w14:textId="1DF7198A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6D428D" wp14:editId="219EFC8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09A77F6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D2064E">
      <w:rPr>
        <w:sz w:val="12"/>
        <w:szCs w:val="12"/>
      </w:rPr>
      <w:t>1867</w:t>
    </w:r>
    <w:r w:rsidR="00CE2ABA">
      <w:rPr>
        <w:sz w:val="12"/>
        <w:szCs w:val="12"/>
      </w:rPr>
      <w:t>.</w:t>
    </w:r>
    <w:r w:rsidR="00D2064E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42335" w14:textId="77777777" w:rsidR="00D2064E" w:rsidRDefault="00D2064E" w:rsidP="00B41E0E">
      <w:pPr>
        <w:spacing w:after="0" w:line="240" w:lineRule="auto"/>
      </w:pPr>
      <w:r>
        <w:separator/>
      </w:r>
    </w:p>
  </w:footnote>
  <w:footnote w:type="continuationSeparator" w:id="0">
    <w:p w14:paraId="2D3BEF00" w14:textId="77777777" w:rsidR="00D2064E" w:rsidRDefault="00D2064E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48629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2D8CFF6C" wp14:editId="152F9B4B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65438B" wp14:editId="6DDD0748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987EBD7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64E"/>
    <w:rsid w:val="001E17A0"/>
    <w:rsid w:val="001F5DFC"/>
    <w:rsid w:val="002944EB"/>
    <w:rsid w:val="002E1775"/>
    <w:rsid w:val="00622435"/>
    <w:rsid w:val="006A6301"/>
    <w:rsid w:val="006A6D11"/>
    <w:rsid w:val="006C1550"/>
    <w:rsid w:val="00780469"/>
    <w:rsid w:val="007908CD"/>
    <w:rsid w:val="007C368D"/>
    <w:rsid w:val="008672CD"/>
    <w:rsid w:val="009528BF"/>
    <w:rsid w:val="00AD0616"/>
    <w:rsid w:val="00B177AA"/>
    <w:rsid w:val="00B24C17"/>
    <w:rsid w:val="00B41E0E"/>
    <w:rsid w:val="00C56601"/>
    <w:rsid w:val="00CD509B"/>
    <w:rsid w:val="00CE2ABA"/>
    <w:rsid w:val="00D2064E"/>
    <w:rsid w:val="00D548CB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12380"/>
  <w15:chartTrackingRefBased/>
  <w15:docId w15:val="{691D3E55-BAAC-46BF-9224-967A3F854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83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4</cp:revision>
  <cp:lastPrinted>2022-12-05T07:54:00Z</cp:lastPrinted>
  <dcterms:created xsi:type="dcterms:W3CDTF">2022-12-13T13:47:00Z</dcterms:created>
  <dcterms:modified xsi:type="dcterms:W3CDTF">2022-12-14T07:07:00Z</dcterms:modified>
</cp:coreProperties>
</file>