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165F" w14:textId="520F9A0A" w:rsidR="00B24C17" w:rsidRPr="005C4E1E" w:rsidRDefault="00C148A2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Tauerndekor</w:t>
      </w:r>
    </w:p>
    <w:p w14:paraId="2EFEECCA" w14:textId="6D92960E" w:rsidR="00B24C17" w:rsidRPr="005C4E1E" w:rsidRDefault="00C148A2" w:rsidP="00B24C17">
      <w:pPr>
        <w:rPr>
          <w:color w:val="000000" w:themeColor="text1"/>
        </w:rPr>
      </w:pPr>
      <w:r w:rsidRPr="00C148A2">
        <w:rPr>
          <w:color w:val="000000" w:themeColor="text1"/>
        </w:rPr>
        <w:t>Drei Steingrößen ermöglichen kreative Verlegemuster und vielfältige Anwendungen. Enge Fuge geben eine gute Begehbarkeit, mit Fase.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C148A2">
        <w:rPr>
          <w:color w:val="000000" w:themeColor="text1"/>
        </w:rPr>
        <w:t xml:space="preserve">Das Produkt verfügt über die folgenden Eigenschaften: PKW-befahrbar, rundum frost-tausalzbeständig, dichte feinbleibende Oberfläche, 90% weniger Abwitterung als die ÖNORM erlaubt, 25% höhere Festigkeit und </w:t>
      </w:r>
      <w:r w:rsidRPr="00C148A2">
        <w:rPr>
          <w:color w:val="000000" w:themeColor="text1"/>
        </w:rPr>
        <w:t>Belastbarkeit</w:t>
      </w:r>
      <w:r w:rsidRPr="00C148A2">
        <w:rPr>
          <w:color w:val="000000" w:themeColor="text1"/>
        </w:rPr>
        <w:t xml:space="preserve">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04CED6A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E0D9345" w14:textId="09C2B1E8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C148A2">
        <w:rPr>
          <w:color w:val="000000" w:themeColor="text1"/>
        </w:rPr>
        <w:t>6</w:t>
      </w:r>
      <w:r w:rsidRPr="005C4E1E">
        <w:rPr>
          <w:color w:val="000000" w:themeColor="text1"/>
        </w:rPr>
        <w:t xml:space="preserve"> cm </w:t>
      </w:r>
    </w:p>
    <w:p w14:paraId="39D7864C" w14:textId="39F74153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C148A2" w:rsidRPr="00C148A2">
        <w:rPr>
          <w:color w:val="000000" w:themeColor="text1"/>
        </w:rPr>
        <w:t xml:space="preserve">15,5 x 15,5 x 6 cm </w:t>
      </w:r>
    </w:p>
    <w:p w14:paraId="1C47EF59" w14:textId="01927780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C148A2" w:rsidRPr="00C148A2">
        <w:rPr>
          <w:color w:val="000000" w:themeColor="text1"/>
        </w:rPr>
        <w:t>Farbmarmoriert</w:t>
      </w:r>
    </w:p>
    <w:p w14:paraId="0EB5E5BA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33AD37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2CFF764" w14:textId="6B748C75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C148A2">
        <w:rPr>
          <w:color w:val="000000" w:themeColor="text1"/>
        </w:rPr>
        <w:t>Tauerndekor</w:t>
      </w:r>
      <w:r w:rsidR="00C148A2" w:rsidRPr="00C148A2">
        <w:rPr>
          <w:color w:val="000000" w:themeColor="text1"/>
          <w:vertAlign w:val="superscript"/>
        </w:rPr>
        <w:t>®</w:t>
      </w:r>
    </w:p>
    <w:p w14:paraId="6F528BC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F98C910" w14:textId="713D5172" w:rsidR="006A6D11" w:rsidRPr="005C4E1E" w:rsidRDefault="00B24C17" w:rsidP="00C148A2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9440" w14:textId="77777777" w:rsidR="00C148A2" w:rsidRDefault="00C148A2" w:rsidP="00B41E0E">
      <w:pPr>
        <w:spacing w:after="0" w:line="240" w:lineRule="auto"/>
      </w:pPr>
      <w:r>
        <w:separator/>
      </w:r>
    </w:p>
  </w:endnote>
  <w:endnote w:type="continuationSeparator" w:id="0">
    <w:p w14:paraId="6433A0F6" w14:textId="77777777" w:rsidR="00C148A2" w:rsidRDefault="00C148A2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2BEA" w14:textId="2DF14037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CBA331" wp14:editId="704050B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99AFEC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C148A2">
      <w:rPr>
        <w:sz w:val="12"/>
        <w:szCs w:val="12"/>
      </w:rPr>
      <w:t>1841</w:t>
    </w:r>
    <w:r w:rsidR="00CE2ABA">
      <w:rPr>
        <w:sz w:val="12"/>
        <w:szCs w:val="12"/>
      </w:rPr>
      <w:t>.</w:t>
    </w:r>
    <w:r w:rsidR="00C148A2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3992" w14:textId="77777777" w:rsidR="00C148A2" w:rsidRDefault="00C148A2" w:rsidP="00B41E0E">
      <w:pPr>
        <w:spacing w:after="0" w:line="240" w:lineRule="auto"/>
      </w:pPr>
      <w:r>
        <w:separator/>
      </w:r>
    </w:p>
  </w:footnote>
  <w:footnote w:type="continuationSeparator" w:id="0">
    <w:p w14:paraId="529E4733" w14:textId="77777777" w:rsidR="00C148A2" w:rsidRDefault="00C148A2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50FF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DC92BDE" wp14:editId="09A4BC11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CF988B" wp14:editId="2A1BC119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2C5AA9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A2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148A2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D697"/>
  <w15:chartTrackingRefBased/>
  <w15:docId w15:val="{959213B0-3EE5-4226-AD0D-81E431E7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2022-12-13T08:05:00Z</dcterms:created>
  <dcterms:modified xsi:type="dcterms:W3CDTF">2022-12-13T08:16:00Z</dcterms:modified>
</cp:coreProperties>
</file>