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AD81" w14:textId="69E7ADFC" w:rsidR="00B24C17" w:rsidRPr="005C4E1E" w:rsidRDefault="00C84316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Silidur Sechseckstein</w:t>
      </w:r>
    </w:p>
    <w:p w14:paraId="6426E083" w14:textId="119A0573" w:rsidR="00B24C17" w:rsidRPr="005C4E1E" w:rsidRDefault="00C84316" w:rsidP="00B24C17">
      <w:pPr>
        <w:rPr>
          <w:color w:val="000000" w:themeColor="text1"/>
        </w:rPr>
      </w:pPr>
      <w:r w:rsidRPr="00C84316">
        <w:rPr>
          <w:color w:val="000000" w:themeColor="text1"/>
        </w:rPr>
        <w:t>Polygone Form, spezielle Silidur-Oberfläche für höchste Abriebwiderstandsfähigkeit, Frostbeständigkeit und Tausalzwiderstandsfähigkeit, mit Fase.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C84316">
        <w:rPr>
          <w:color w:val="000000" w:themeColor="text1"/>
        </w:rPr>
        <w:t>Das Produkt verfügt über die folgenden Eigenschaften: PKW-befahrbar, rundum frost-tausalzbeständig, dichte feinbleibende Oberfläche, 90% weniger Abwitterung als die ÖNORM erlaubt, 25% höhere Festigkeit und Bela</w:t>
      </w:r>
      <w:r>
        <w:rPr>
          <w:color w:val="000000" w:themeColor="text1"/>
        </w:rPr>
        <w:t>s</w:t>
      </w:r>
      <w:r w:rsidRPr="00C84316">
        <w:rPr>
          <w:color w:val="000000" w:themeColor="text1"/>
        </w:rPr>
        <w:t>tbarkeit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427FF9B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429B2863" w14:textId="483AF9CC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C84316">
        <w:rPr>
          <w:color w:val="000000" w:themeColor="text1"/>
        </w:rPr>
        <w:t>6</w:t>
      </w:r>
      <w:r w:rsidRPr="005C4E1E">
        <w:rPr>
          <w:color w:val="000000" w:themeColor="text1"/>
        </w:rPr>
        <w:t xml:space="preserve"> cm </w:t>
      </w:r>
    </w:p>
    <w:p w14:paraId="55692811" w14:textId="21E7C439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C84316" w:rsidRPr="00C84316">
        <w:rPr>
          <w:color w:val="000000" w:themeColor="text1"/>
        </w:rPr>
        <w:t xml:space="preserve">19,8 x 22,9 x 6 cm </w:t>
      </w:r>
    </w:p>
    <w:p w14:paraId="3E3306AB" w14:textId="4A1FB55D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C84316">
        <w:rPr>
          <w:color w:val="000000" w:themeColor="text1"/>
        </w:rPr>
        <w:t>Grau</w:t>
      </w:r>
    </w:p>
    <w:p w14:paraId="46939694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2704780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717E1463" w14:textId="5B70BBAA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C84316">
        <w:rPr>
          <w:color w:val="000000" w:themeColor="text1"/>
        </w:rPr>
        <w:t xml:space="preserve">Silidur </w:t>
      </w:r>
      <w:proofErr w:type="spellStart"/>
      <w:r w:rsidR="00C84316">
        <w:rPr>
          <w:color w:val="000000" w:themeColor="text1"/>
        </w:rPr>
        <w:t>Seckseckstein</w:t>
      </w:r>
      <w:proofErr w:type="spellEnd"/>
    </w:p>
    <w:p w14:paraId="0CE1045E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2F713AEE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46D2197F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75E4" w14:textId="77777777" w:rsidR="00C84316" w:rsidRDefault="00C84316" w:rsidP="00B41E0E">
      <w:pPr>
        <w:spacing w:after="0" w:line="240" w:lineRule="auto"/>
      </w:pPr>
      <w:r>
        <w:separator/>
      </w:r>
    </w:p>
  </w:endnote>
  <w:endnote w:type="continuationSeparator" w:id="0">
    <w:p w14:paraId="37559873" w14:textId="77777777" w:rsidR="00C84316" w:rsidRDefault="00C84316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D8FF" w14:textId="66B1ABE9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1E0B54" wp14:editId="12A579E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FEE3A1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C84316">
      <w:rPr>
        <w:sz w:val="12"/>
        <w:szCs w:val="12"/>
      </w:rPr>
      <w:t>1771</w:t>
    </w:r>
    <w:r w:rsidR="00CE2ABA">
      <w:rPr>
        <w:sz w:val="12"/>
        <w:szCs w:val="12"/>
      </w:rPr>
      <w:t>.</w:t>
    </w:r>
    <w:r w:rsidR="00C84316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46C4" w14:textId="77777777" w:rsidR="00C84316" w:rsidRDefault="00C84316" w:rsidP="00B41E0E">
      <w:pPr>
        <w:spacing w:after="0" w:line="240" w:lineRule="auto"/>
      </w:pPr>
      <w:r>
        <w:separator/>
      </w:r>
    </w:p>
  </w:footnote>
  <w:footnote w:type="continuationSeparator" w:id="0">
    <w:p w14:paraId="5B33B8F8" w14:textId="77777777" w:rsidR="00C84316" w:rsidRDefault="00C84316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9C56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CAA3793" wp14:editId="292302E8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33458A" wp14:editId="2CFF8F02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51D8B9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16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84316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7CE8"/>
  <w15:chartTrackingRefBased/>
  <w15:docId w15:val="{102839F6-D9B8-4106-8F15-B19702A7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2022-12-07T12:35:00Z</dcterms:created>
  <dcterms:modified xsi:type="dcterms:W3CDTF">2022-12-07T12:39:00Z</dcterms:modified>
</cp:coreProperties>
</file>