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2522C" w14:textId="30DC360D" w:rsidR="00B24C17" w:rsidRPr="005C4E1E" w:rsidRDefault="0003584B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Sereno</w:t>
      </w:r>
    </w:p>
    <w:p w14:paraId="46274244" w14:textId="55D20053" w:rsidR="00B24C17" w:rsidRDefault="0003584B" w:rsidP="00B24C17">
      <w:pPr>
        <w:rPr>
          <w:color w:val="000000" w:themeColor="text1"/>
        </w:rPr>
      </w:pPr>
      <w:r w:rsidRPr="0003584B">
        <w:rPr>
          <w:color w:val="000000" w:themeColor="text1"/>
        </w:rPr>
        <w:t>Terrassenplatte in moderner Optik, geschliffen und gestrahlt, mit imprägnierter Oberfläche, für Terrassen, Plätze und Wege mit Fußgängerbelastung geeignet.</w:t>
      </w:r>
    </w:p>
    <w:p w14:paraId="74634B43" w14:textId="69FEAE32" w:rsidR="0003584B" w:rsidRPr="005C4E1E" w:rsidRDefault="0003584B" w:rsidP="00B24C17">
      <w:pPr>
        <w:rPr>
          <w:color w:val="000000" w:themeColor="text1"/>
        </w:rPr>
      </w:pPr>
      <w:r w:rsidRPr="0003584B">
        <w:rPr>
          <w:color w:val="000000" w:themeColor="text1"/>
        </w:rPr>
        <w:t xml:space="preserve">Das Produkt verfügt über die folgenden Eigenschaften: </w:t>
      </w:r>
      <w:r>
        <w:rPr>
          <w:color w:val="000000" w:themeColor="text1"/>
        </w:rPr>
        <w:t>begehbar</w:t>
      </w:r>
      <w:r w:rsidRPr="0003584B">
        <w:rPr>
          <w:color w:val="000000" w:themeColor="text1"/>
        </w:rPr>
        <w:t xml:space="preserve">, </w:t>
      </w:r>
      <w:r>
        <w:rPr>
          <w:color w:val="000000" w:themeColor="text1"/>
        </w:rPr>
        <w:t>oberseitig</w:t>
      </w:r>
      <w:r w:rsidRPr="0003584B">
        <w:rPr>
          <w:color w:val="000000" w:themeColor="text1"/>
        </w:rPr>
        <w:t xml:space="preserve"> frost-tausalzbeständig, mit Imprägnierung, mit hydrophober Oberfläche, entspricht der ÖNORM B3258 und erfüllt die Mindestanforderungen für Betonsteinpflaster gemäß ÖNORM EN1338, EN1339 und EN1340.</w:t>
      </w:r>
    </w:p>
    <w:p w14:paraId="6B26143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2EE1DF24" w14:textId="3DE6723F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03584B">
        <w:rPr>
          <w:color w:val="000000" w:themeColor="text1"/>
        </w:rPr>
        <w:t>3,5</w:t>
      </w:r>
      <w:r w:rsidRPr="005C4E1E">
        <w:rPr>
          <w:color w:val="000000" w:themeColor="text1"/>
        </w:rPr>
        <w:t xml:space="preserve"> cm </w:t>
      </w:r>
    </w:p>
    <w:p w14:paraId="2A3A303C" w14:textId="72C0E36C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03584B" w:rsidRPr="0003584B">
        <w:rPr>
          <w:color w:val="000000" w:themeColor="text1"/>
        </w:rPr>
        <w:t>60 x 30 x 3,5 cm</w:t>
      </w:r>
    </w:p>
    <w:p w14:paraId="15594491" w14:textId="5DD2B9C9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03584B" w:rsidRPr="0003584B">
        <w:rPr>
          <w:color w:val="000000" w:themeColor="text1"/>
        </w:rPr>
        <w:t>Platin, Silber</w:t>
      </w:r>
    </w:p>
    <w:p w14:paraId="1CA82F31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7B272D5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29032179" w14:textId="1A32E8D1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03584B">
        <w:rPr>
          <w:color w:val="000000" w:themeColor="text1"/>
        </w:rPr>
        <w:t>Sereno</w:t>
      </w:r>
      <w:r w:rsidR="0003584B" w:rsidRPr="0003584B">
        <w:rPr>
          <w:color w:val="000000" w:themeColor="text1"/>
          <w:vertAlign w:val="superscript"/>
        </w:rPr>
        <w:t>®</w:t>
      </w:r>
    </w:p>
    <w:p w14:paraId="7827E1B7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2D0B239D" w14:textId="4845DEBE" w:rsidR="0003584B" w:rsidRPr="005C4E1E" w:rsidRDefault="00B24C17" w:rsidP="0003584B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03584B">
        <w:rPr>
          <w:color w:val="000000" w:themeColor="text1"/>
        </w:rPr>
        <w:t>Stk</w:t>
      </w:r>
      <w:proofErr w:type="spellEnd"/>
      <w:r w:rsidR="0003584B">
        <w:rPr>
          <w:color w:val="000000" w:themeColor="text1"/>
        </w:rPr>
        <w:t>.</w:t>
      </w:r>
    </w:p>
    <w:p w14:paraId="2C269356" w14:textId="2E1A5CD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332A8" w14:textId="77777777" w:rsidR="0003584B" w:rsidRDefault="0003584B" w:rsidP="00B41E0E">
      <w:pPr>
        <w:spacing w:after="0" w:line="240" w:lineRule="auto"/>
      </w:pPr>
      <w:r>
        <w:separator/>
      </w:r>
    </w:p>
  </w:endnote>
  <w:endnote w:type="continuationSeparator" w:id="0">
    <w:p w14:paraId="3286F72D" w14:textId="77777777" w:rsidR="0003584B" w:rsidRDefault="0003584B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D6B" w14:textId="013D98E7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1D981E" wp14:editId="2561A34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BE4FC5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03584B">
      <w:rPr>
        <w:sz w:val="12"/>
        <w:szCs w:val="12"/>
      </w:rPr>
      <w:t>1861</w:t>
    </w:r>
    <w:r w:rsidR="00CE2ABA">
      <w:rPr>
        <w:sz w:val="12"/>
        <w:szCs w:val="12"/>
      </w:rPr>
      <w:t>.</w:t>
    </w:r>
    <w:r w:rsidR="0003584B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F90EE" w14:textId="77777777" w:rsidR="0003584B" w:rsidRDefault="0003584B" w:rsidP="00B41E0E">
      <w:pPr>
        <w:spacing w:after="0" w:line="240" w:lineRule="auto"/>
      </w:pPr>
      <w:r>
        <w:separator/>
      </w:r>
    </w:p>
  </w:footnote>
  <w:footnote w:type="continuationSeparator" w:id="0">
    <w:p w14:paraId="34291817" w14:textId="77777777" w:rsidR="0003584B" w:rsidRDefault="0003584B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F329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43EED53" wp14:editId="6D235F18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041050" wp14:editId="13F27274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6D82B1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4B"/>
    <w:rsid w:val="0003584B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8A26"/>
  <w15:chartTrackingRefBased/>
  <w15:docId w15:val="{1B0CD62A-B6DA-4C5F-BCD4-6A38ECC7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84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2022-12-13T12:52:00Z</dcterms:created>
  <dcterms:modified xsi:type="dcterms:W3CDTF">2022-12-13T13:02:00Z</dcterms:modified>
</cp:coreProperties>
</file>