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13D9" w14:textId="34EDDBFD" w:rsidR="00B24C17" w:rsidRPr="005C4E1E" w:rsidRDefault="0017305D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Scalina</w:t>
      </w:r>
    </w:p>
    <w:p w14:paraId="02B82708" w14:textId="7F8BF906" w:rsidR="00B24C17" w:rsidRDefault="0017305D" w:rsidP="00B24C17">
      <w:pPr>
        <w:rPr>
          <w:color w:val="000000" w:themeColor="text1"/>
        </w:rPr>
      </w:pPr>
      <w:r w:rsidRPr="0017305D">
        <w:rPr>
          <w:color w:val="000000" w:themeColor="text1"/>
        </w:rPr>
        <w:t>Edle Platte aus hochwertigen Naturmaterialien (Quarz, Marmor, Basalt) mit Fase, kugelgestrahlt und mit werkseitiger Imprägnierung. Zwei längliche Formate bieten viele Gestaltungsmöglichkeiten für Flächen innen und außen mit Fußgängerbelastung.</w:t>
      </w:r>
    </w:p>
    <w:p w14:paraId="37DD6247" w14:textId="63F5EF10" w:rsidR="0017305D" w:rsidRPr="005C4E1E" w:rsidRDefault="0017305D" w:rsidP="00B24C17">
      <w:pPr>
        <w:rPr>
          <w:color w:val="000000" w:themeColor="text1"/>
        </w:rPr>
      </w:pPr>
      <w:r w:rsidRPr="0017305D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begehbar, oberseitig</w:t>
      </w:r>
      <w:r w:rsidRPr="0017305D">
        <w:rPr>
          <w:color w:val="000000" w:themeColor="text1"/>
        </w:rPr>
        <w:t xml:space="preserve"> frost-tausalzbeständig, mit Imprägnierung, mit hydrophober Oberfläche, entspricht der ÖNORM B3258 und erfüllt die Mindestanforderungen für Betonsteinpflaster gemäß ÖNORM EN1338, EN1339 und EN1340.</w:t>
      </w:r>
    </w:p>
    <w:p w14:paraId="6DBDFE0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CC80FA5" w14:textId="01DD8CEB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7305D">
        <w:rPr>
          <w:color w:val="000000" w:themeColor="text1"/>
        </w:rPr>
        <w:t>4</w:t>
      </w:r>
      <w:r w:rsidRPr="005C4E1E">
        <w:rPr>
          <w:color w:val="000000" w:themeColor="text1"/>
        </w:rPr>
        <w:t xml:space="preserve"> cm </w:t>
      </w:r>
    </w:p>
    <w:p w14:paraId="120CEC1C" w14:textId="2763821C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7305D" w:rsidRPr="0017305D">
        <w:rPr>
          <w:color w:val="000000" w:themeColor="text1"/>
        </w:rPr>
        <w:t>60 x 40 x 4 cm</w:t>
      </w:r>
      <w:r w:rsidR="0017305D">
        <w:rPr>
          <w:color w:val="000000" w:themeColor="text1"/>
        </w:rPr>
        <w:br/>
      </w:r>
      <w:r w:rsidR="0017305D" w:rsidRPr="0017305D">
        <w:rPr>
          <w:color w:val="000000" w:themeColor="text1"/>
        </w:rPr>
        <w:t>80 x 40 x 4 cm</w:t>
      </w:r>
    </w:p>
    <w:p w14:paraId="14CAA65F" w14:textId="0E3C58BB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7305D" w:rsidRPr="0017305D">
        <w:rPr>
          <w:color w:val="000000" w:themeColor="text1"/>
        </w:rPr>
        <w:t>Anthrazit, Hellgrau, Perlmutt</w:t>
      </w:r>
    </w:p>
    <w:p w14:paraId="3D5D46D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E73155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005D09D" w14:textId="11C35102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17305D">
        <w:rPr>
          <w:color w:val="000000" w:themeColor="text1"/>
        </w:rPr>
        <w:t>Scalina</w:t>
      </w:r>
      <w:r w:rsidR="0017305D" w:rsidRPr="0017305D">
        <w:rPr>
          <w:color w:val="000000" w:themeColor="text1"/>
          <w:vertAlign w:val="superscript"/>
        </w:rPr>
        <w:t>®</w:t>
      </w:r>
    </w:p>
    <w:p w14:paraId="5A21117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568D10E" w14:textId="143C6C4B" w:rsidR="006A6D11" w:rsidRPr="005C4E1E" w:rsidRDefault="00B24C17" w:rsidP="0017305D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F7150A">
        <w:rPr>
          <w:color w:val="000000" w:themeColor="text1"/>
        </w:rPr>
        <w:t>Stk.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6669" w14:textId="77777777" w:rsidR="0017305D" w:rsidRDefault="0017305D" w:rsidP="00B41E0E">
      <w:pPr>
        <w:spacing w:after="0" w:line="240" w:lineRule="auto"/>
      </w:pPr>
      <w:r>
        <w:separator/>
      </w:r>
    </w:p>
  </w:endnote>
  <w:endnote w:type="continuationSeparator" w:id="0">
    <w:p w14:paraId="31A1C90F" w14:textId="77777777" w:rsidR="0017305D" w:rsidRDefault="0017305D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8D2A" w14:textId="4553057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C72947" wp14:editId="16878A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E915BF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7305D">
      <w:rPr>
        <w:sz w:val="12"/>
        <w:szCs w:val="12"/>
      </w:rPr>
      <w:t>1855</w:t>
    </w:r>
    <w:r w:rsidR="00CE2ABA">
      <w:rPr>
        <w:sz w:val="12"/>
        <w:szCs w:val="12"/>
      </w:rPr>
      <w:t>.</w:t>
    </w:r>
    <w:r w:rsidR="0017305D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E0CE" w14:textId="77777777" w:rsidR="0017305D" w:rsidRDefault="0017305D" w:rsidP="00B41E0E">
      <w:pPr>
        <w:spacing w:after="0" w:line="240" w:lineRule="auto"/>
      </w:pPr>
      <w:r>
        <w:separator/>
      </w:r>
    </w:p>
  </w:footnote>
  <w:footnote w:type="continuationSeparator" w:id="0">
    <w:p w14:paraId="3CEE8A59" w14:textId="77777777" w:rsidR="0017305D" w:rsidRDefault="0017305D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724F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3D58FE" wp14:editId="528BE8B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B444A" wp14:editId="1A27B13D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A21B0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5D"/>
    <w:rsid w:val="0017305D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7150A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B75C"/>
  <w15:chartTrackingRefBased/>
  <w15:docId w15:val="{7A9E39CE-E436-432F-9849-A10303EB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2022-12-13T12:10:00Z</dcterms:created>
  <dcterms:modified xsi:type="dcterms:W3CDTF">2022-12-13T13:04:00Z</dcterms:modified>
</cp:coreProperties>
</file>