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3C59" w14:textId="5D4255AD" w:rsidR="00B24C17" w:rsidRPr="005C4E1E" w:rsidRDefault="009D5733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RIALTA</w:t>
      </w:r>
      <w:r w:rsidR="00167143">
        <w:rPr>
          <w:smallCaps/>
          <w:color w:val="000000" w:themeColor="text1"/>
          <w:sz w:val="32"/>
          <w:szCs w:val="32"/>
        </w:rPr>
        <w:t xml:space="preserve"> </w:t>
      </w:r>
      <w:r w:rsidR="005D7679">
        <w:rPr>
          <w:smallCaps/>
          <w:color w:val="000000" w:themeColor="text1"/>
          <w:sz w:val="32"/>
          <w:szCs w:val="32"/>
        </w:rPr>
        <w:t>Natur</w:t>
      </w:r>
      <w:r w:rsidR="00167143">
        <w:rPr>
          <w:smallCaps/>
          <w:color w:val="000000" w:themeColor="text1"/>
          <w:sz w:val="32"/>
          <w:szCs w:val="32"/>
        </w:rPr>
        <w:t xml:space="preserve"> Basic</w:t>
      </w:r>
    </w:p>
    <w:p w14:paraId="2BA1F4C1" w14:textId="5F951799" w:rsidR="00B24C17" w:rsidRPr="005C4E1E" w:rsidRDefault="005D7679" w:rsidP="00B24C17">
      <w:pPr>
        <w:rPr>
          <w:color w:val="000000" w:themeColor="text1"/>
        </w:rPr>
      </w:pPr>
      <w:r w:rsidRPr="005D7679">
        <w:rPr>
          <w:color w:val="000000" w:themeColor="text1"/>
        </w:rPr>
        <w:t>Klassisches Reihenpflaster mit 10 Formaten in einem Steinsatz, sowie mit geraden Kanten und Ecken, ohne Fase. Für Einfahrten, Wege und Plätze geeignet.</w:t>
      </w:r>
      <w:r w:rsidR="00167143">
        <w:rPr>
          <w:color w:val="000000" w:themeColor="text1"/>
        </w:rPr>
        <w:br/>
      </w:r>
      <w:r w:rsidR="00167143">
        <w:rPr>
          <w:color w:val="000000" w:themeColor="text1"/>
        </w:rPr>
        <w:br/>
      </w:r>
      <w:r w:rsidR="00167143" w:rsidRPr="00167143">
        <w:rPr>
          <w:color w:val="000000" w:themeColor="text1"/>
        </w:rPr>
        <w:t>Das Produkt verfügt über die folgenden Eigenschaften: PKW</w:t>
      </w:r>
      <w:r w:rsidR="00167143">
        <w:rPr>
          <w:color w:val="000000" w:themeColor="text1"/>
        </w:rPr>
        <w:t xml:space="preserve"> befahrbar</w:t>
      </w:r>
      <w:r w:rsidR="00167143" w:rsidRPr="00167143">
        <w:rPr>
          <w:color w:val="000000" w:themeColor="text1"/>
        </w:rPr>
        <w:t>, rundum frost-tausalzbeständig, dichte feinbleibende Oberfläche, mit hydrophober Oberfläche, entspricht der ÖNORM B3258 und erfüllt die Mindestanforderungen für Betonsteinpflaster gemäß ÖNORM EN1338, EN1339 und EN1340.</w:t>
      </w:r>
    </w:p>
    <w:p w14:paraId="7F37627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AC91440" w14:textId="06677E3C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167143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5F1A8489" w14:textId="1CC22E18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167143" w:rsidRPr="00167143">
        <w:rPr>
          <w:color w:val="000000" w:themeColor="text1"/>
        </w:rPr>
        <w:t>9,8-19,8 x 15,6 x 5 cm</w:t>
      </w:r>
    </w:p>
    <w:p w14:paraId="175B58D5" w14:textId="512A91B2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5D7679" w:rsidRPr="005D7679">
        <w:rPr>
          <w:color w:val="000000" w:themeColor="text1"/>
        </w:rPr>
        <w:t xml:space="preserve">Farbmarmoriert, </w:t>
      </w:r>
      <w:r w:rsidR="005D7679">
        <w:rPr>
          <w:color w:val="000000" w:themeColor="text1"/>
        </w:rPr>
        <w:t xml:space="preserve">Granitmeliert, </w:t>
      </w:r>
      <w:r w:rsidR="005D7679" w:rsidRPr="005D7679">
        <w:rPr>
          <w:color w:val="000000" w:themeColor="text1"/>
        </w:rPr>
        <w:t xml:space="preserve">Grauschattiert, Javabraun, </w:t>
      </w:r>
      <w:r w:rsidR="005D7679">
        <w:rPr>
          <w:color w:val="000000" w:themeColor="text1"/>
        </w:rPr>
        <w:t xml:space="preserve">Kalkstein, </w:t>
      </w:r>
      <w:r w:rsidR="005D7679" w:rsidRPr="005D7679">
        <w:rPr>
          <w:color w:val="000000" w:themeColor="text1"/>
        </w:rPr>
        <w:t>Muschelkalk, Sandstein</w:t>
      </w:r>
    </w:p>
    <w:p w14:paraId="266BADC9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BF6B9A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33D405E" w14:textId="60329EA1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167143">
        <w:rPr>
          <w:color w:val="000000" w:themeColor="text1"/>
        </w:rPr>
        <w:t>Rialta</w:t>
      </w:r>
      <w:proofErr w:type="spellEnd"/>
      <w:r w:rsidR="00167143" w:rsidRPr="00167143">
        <w:rPr>
          <w:color w:val="000000" w:themeColor="text1"/>
          <w:vertAlign w:val="superscript"/>
        </w:rPr>
        <w:t>®</w:t>
      </w:r>
      <w:r w:rsidR="00167143">
        <w:rPr>
          <w:color w:val="000000" w:themeColor="text1"/>
        </w:rPr>
        <w:t xml:space="preserve"> </w:t>
      </w:r>
      <w:r w:rsidR="005D7679">
        <w:rPr>
          <w:color w:val="000000" w:themeColor="text1"/>
        </w:rPr>
        <w:t>Natur</w:t>
      </w:r>
      <w:r w:rsidR="00167143">
        <w:rPr>
          <w:color w:val="000000" w:themeColor="text1"/>
        </w:rPr>
        <w:t xml:space="preserve"> Basic</w:t>
      </w:r>
    </w:p>
    <w:p w14:paraId="2FDB23E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4FE0368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119C6F2A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C94C" w14:textId="77777777" w:rsidR="00167143" w:rsidRDefault="00167143" w:rsidP="00B41E0E">
      <w:pPr>
        <w:spacing w:after="0" w:line="240" w:lineRule="auto"/>
      </w:pPr>
      <w:r>
        <w:separator/>
      </w:r>
    </w:p>
  </w:endnote>
  <w:endnote w:type="continuationSeparator" w:id="0">
    <w:p w14:paraId="559261C3" w14:textId="77777777" w:rsidR="00167143" w:rsidRDefault="00167143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F563" w14:textId="03F01122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23B96" wp14:editId="0BD4B04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BCBE6C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67143">
      <w:rPr>
        <w:sz w:val="12"/>
        <w:szCs w:val="12"/>
      </w:rPr>
      <w:t>18</w:t>
    </w:r>
    <w:r w:rsidR="005D7679">
      <w:rPr>
        <w:sz w:val="12"/>
        <w:szCs w:val="12"/>
      </w:rPr>
      <w:t>11</w:t>
    </w:r>
    <w:r w:rsidR="00CE2ABA">
      <w:rPr>
        <w:sz w:val="12"/>
        <w:szCs w:val="12"/>
      </w:rPr>
      <w:t>.</w:t>
    </w:r>
    <w:r w:rsidR="00167143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FCA8" w14:textId="77777777" w:rsidR="00167143" w:rsidRDefault="00167143" w:rsidP="00B41E0E">
      <w:pPr>
        <w:spacing w:after="0" w:line="240" w:lineRule="auto"/>
      </w:pPr>
      <w:r>
        <w:separator/>
      </w:r>
    </w:p>
  </w:footnote>
  <w:footnote w:type="continuationSeparator" w:id="0">
    <w:p w14:paraId="0C94C514" w14:textId="77777777" w:rsidR="00167143" w:rsidRDefault="00167143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44F2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6E43803" wp14:editId="7C45726D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43A74D" wp14:editId="3175F76F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73F7A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43"/>
    <w:rsid w:val="00167143"/>
    <w:rsid w:val="001E17A0"/>
    <w:rsid w:val="001F5DFC"/>
    <w:rsid w:val="002944EB"/>
    <w:rsid w:val="002E1775"/>
    <w:rsid w:val="005D7679"/>
    <w:rsid w:val="00622435"/>
    <w:rsid w:val="006A6301"/>
    <w:rsid w:val="006A6D11"/>
    <w:rsid w:val="006C1550"/>
    <w:rsid w:val="00780469"/>
    <w:rsid w:val="007C368D"/>
    <w:rsid w:val="008672CD"/>
    <w:rsid w:val="009528BF"/>
    <w:rsid w:val="009D5733"/>
    <w:rsid w:val="00B177AA"/>
    <w:rsid w:val="00B24C17"/>
    <w:rsid w:val="00B41E0E"/>
    <w:rsid w:val="00CD509B"/>
    <w:rsid w:val="00CE2ABA"/>
    <w:rsid w:val="00D548CB"/>
    <w:rsid w:val="00D919F3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9B63"/>
  <w15:chartTrackingRefBased/>
  <w15:docId w15:val="{85AF66BA-D21D-42DA-ABEF-8F726977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2022-12-12T13:52:00Z</dcterms:created>
  <dcterms:modified xsi:type="dcterms:W3CDTF">2022-12-14T09:57:00Z</dcterms:modified>
</cp:coreProperties>
</file>