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886ED" w14:textId="3BBC127D" w:rsidR="00B24C17" w:rsidRPr="005C4E1E" w:rsidRDefault="00047063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Rasengitterstein</w:t>
      </w:r>
    </w:p>
    <w:p w14:paraId="314D1D2C" w14:textId="1B9CE1FB" w:rsidR="00B24C17" w:rsidRPr="005C4E1E" w:rsidRDefault="00047063" w:rsidP="00B24C17">
      <w:pPr>
        <w:rPr>
          <w:color w:val="000000" w:themeColor="text1"/>
        </w:rPr>
      </w:pPr>
      <w:r w:rsidRPr="00047063">
        <w:rPr>
          <w:color w:val="000000" w:themeColor="text1"/>
        </w:rPr>
        <w:t>Die schonende Befestigung von Rasenflächen, mit Fase. Durch wabenförmige Hohlkammern wird eine partielle Begrünung der Fläche erreicht. Eine „grüne“ Befestigung für Parkplätze und Zufahrten.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047063">
        <w:rPr>
          <w:color w:val="000000" w:themeColor="text1"/>
        </w:rPr>
        <w:t xml:space="preserve">Das Produkt verfügt über die folgenden Eigenschaften: PKW- bzw. LKW-befahrbar (Details siehe Produktdatenblatt), rundum frost-tausalzbeständig, Verbundsystem SafeLock mit integrierter Verschiebesicherung, mit hydrophober Oberfläche, ein </w:t>
      </w:r>
      <w:proofErr w:type="spellStart"/>
      <w:r w:rsidRPr="00047063">
        <w:rPr>
          <w:color w:val="000000" w:themeColor="text1"/>
        </w:rPr>
        <w:t>ÖKOlogisches</w:t>
      </w:r>
      <w:proofErr w:type="spellEnd"/>
      <w:r w:rsidRPr="00047063">
        <w:rPr>
          <w:color w:val="000000" w:themeColor="text1"/>
        </w:rPr>
        <w:t xml:space="preserve"> Pflaster mit hoher Versickerungsleistung, entspricht der ÖNORM B3258 und erfüllt die Mindestanforderungen für Betonsteinpflaster gemäß ÖNORM EN1338, EN1339 und EN1340.</w:t>
      </w:r>
    </w:p>
    <w:p w14:paraId="7664EA1D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18763F2B" w14:textId="7B2D4E42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047063">
        <w:rPr>
          <w:color w:val="000000" w:themeColor="text1"/>
        </w:rPr>
        <w:t>8, 10, 1</w:t>
      </w:r>
      <w:r w:rsidR="00950D82">
        <w:rPr>
          <w:color w:val="000000" w:themeColor="text1"/>
        </w:rPr>
        <w:t>2</w:t>
      </w:r>
      <w:r w:rsidR="00047063">
        <w:rPr>
          <w:color w:val="000000" w:themeColor="text1"/>
        </w:rPr>
        <w:t xml:space="preserve"> cm</w:t>
      </w:r>
      <w:r w:rsidRPr="005C4E1E">
        <w:rPr>
          <w:color w:val="000000" w:themeColor="text1"/>
        </w:rPr>
        <w:t xml:space="preserve"> </w:t>
      </w:r>
    </w:p>
    <w:p w14:paraId="0B620601" w14:textId="0E3E9F71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047063" w:rsidRPr="00047063">
        <w:rPr>
          <w:color w:val="000000" w:themeColor="text1"/>
        </w:rPr>
        <w:t>ÖKO-Pflaster</w:t>
      </w:r>
      <w:r w:rsidR="00047063">
        <w:rPr>
          <w:color w:val="000000" w:themeColor="text1"/>
        </w:rPr>
        <w:tab/>
      </w:r>
      <w:r w:rsidR="00047063" w:rsidRPr="00047063">
        <w:rPr>
          <w:color w:val="000000" w:themeColor="text1"/>
        </w:rPr>
        <w:t>59,6 x 39,6  x 8 cm</w:t>
      </w:r>
      <w:r w:rsidR="00047063">
        <w:rPr>
          <w:color w:val="000000" w:themeColor="text1"/>
        </w:rPr>
        <w:t xml:space="preserve"> PKW befahrbar</w:t>
      </w:r>
      <w:r w:rsidR="00047063">
        <w:rPr>
          <w:color w:val="000000" w:themeColor="text1"/>
        </w:rPr>
        <w:br/>
      </w:r>
      <w:r w:rsidR="00047063" w:rsidRPr="00047063">
        <w:rPr>
          <w:color w:val="000000" w:themeColor="text1"/>
        </w:rPr>
        <w:t xml:space="preserve">ÖKO-Pflaster </w:t>
      </w:r>
      <w:r w:rsidR="00047063">
        <w:rPr>
          <w:color w:val="000000" w:themeColor="text1"/>
        </w:rPr>
        <w:tab/>
      </w:r>
      <w:r w:rsidR="00047063" w:rsidRPr="00047063">
        <w:rPr>
          <w:color w:val="000000" w:themeColor="text1"/>
        </w:rPr>
        <w:t>59,6 x 39,6  x 10 cm</w:t>
      </w:r>
      <w:r w:rsidR="00047063">
        <w:rPr>
          <w:color w:val="000000" w:themeColor="text1"/>
        </w:rPr>
        <w:t xml:space="preserve"> PKW befahrbar</w:t>
      </w:r>
      <w:r w:rsidR="00047063">
        <w:rPr>
          <w:color w:val="000000" w:themeColor="text1"/>
        </w:rPr>
        <w:br/>
      </w:r>
      <w:r w:rsidR="00047063" w:rsidRPr="00047063">
        <w:rPr>
          <w:color w:val="000000" w:themeColor="text1"/>
        </w:rPr>
        <w:t>ÖKO-Pflaster</w:t>
      </w:r>
      <w:r w:rsidR="00047063">
        <w:rPr>
          <w:color w:val="000000" w:themeColor="text1"/>
        </w:rPr>
        <w:tab/>
      </w:r>
      <w:r w:rsidR="00047063" w:rsidRPr="00047063">
        <w:rPr>
          <w:color w:val="000000" w:themeColor="text1"/>
        </w:rPr>
        <w:t>59,6 x 39,6  x 12 cm</w:t>
      </w:r>
      <w:r w:rsidR="00047063">
        <w:rPr>
          <w:color w:val="000000" w:themeColor="text1"/>
        </w:rPr>
        <w:t xml:space="preserve"> LKW befahrbar</w:t>
      </w:r>
      <w:r w:rsidR="00A965DA">
        <w:rPr>
          <w:color w:val="000000" w:themeColor="text1"/>
        </w:rPr>
        <w:br/>
      </w:r>
      <w:r w:rsidR="00047063">
        <w:rPr>
          <w:color w:val="000000" w:themeColor="text1"/>
        </w:rPr>
        <w:br/>
      </w:r>
      <w:r w:rsidR="00047063" w:rsidRPr="00047063">
        <w:rPr>
          <w:color w:val="000000" w:themeColor="text1"/>
        </w:rPr>
        <w:t>Einlegestein</w:t>
      </w:r>
      <w:r w:rsidR="00047063">
        <w:rPr>
          <w:color w:val="000000" w:themeColor="text1"/>
        </w:rPr>
        <w:tab/>
      </w:r>
      <w:r w:rsidR="00047063" w:rsidRPr="00047063">
        <w:rPr>
          <w:color w:val="000000" w:themeColor="text1"/>
        </w:rPr>
        <w:t>8 x 8 x 8 cm</w:t>
      </w:r>
      <w:r w:rsidR="00047063">
        <w:rPr>
          <w:color w:val="000000" w:themeColor="text1"/>
        </w:rPr>
        <w:t xml:space="preserve"> LKW befahrbar</w:t>
      </w:r>
    </w:p>
    <w:p w14:paraId="4A8CFC60" w14:textId="1E132D63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047063" w:rsidRPr="00047063">
        <w:rPr>
          <w:color w:val="000000" w:themeColor="text1"/>
          <w:u w:val="single"/>
        </w:rPr>
        <w:t>Rasengitterstein</w:t>
      </w:r>
      <w:r w:rsidR="00047063">
        <w:rPr>
          <w:color w:val="000000" w:themeColor="text1"/>
        </w:rPr>
        <w:t xml:space="preserve"> in Grau, </w:t>
      </w:r>
      <w:r w:rsidR="00047063" w:rsidRPr="00047063">
        <w:rPr>
          <w:color w:val="000000" w:themeColor="text1"/>
          <w:u w:val="single"/>
        </w:rPr>
        <w:t>Einlegestein</w:t>
      </w:r>
      <w:r w:rsidR="00047063">
        <w:rPr>
          <w:color w:val="000000" w:themeColor="text1"/>
        </w:rPr>
        <w:t xml:space="preserve"> in </w:t>
      </w:r>
      <w:r w:rsidR="00047063" w:rsidRPr="00047063">
        <w:rPr>
          <w:color w:val="000000" w:themeColor="text1"/>
        </w:rPr>
        <w:t>Anthrazit, Grau, Rot</w:t>
      </w:r>
    </w:p>
    <w:p w14:paraId="1DBAC891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21AD266A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0AA76BC8" w14:textId="212BD1CA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047063">
        <w:rPr>
          <w:color w:val="000000" w:themeColor="text1"/>
        </w:rPr>
        <w:t>Rasengitterstein</w:t>
      </w:r>
    </w:p>
    <w:p w14:paraId="53DE7EC5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19B21E5D" w14:textId="603CC98A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  <w:r w:rsidR="00AC1B93">
        <w:rPr>
          <w:color w:val="000000" w:themeColor="text1"/>
        </w:rPr>
        <w:t>/</w:t>
      </w:r>
      <w:r w:rsidR="00AC1B93" w:rsidRPr="00AC1B93">
        <w:rPr>
          <w:color w:val="000000" w:themeColor="text1"/>
          <w:u w:val="single"/>
        </w:rPr>
        <w:t>Einlegestein</w:t>
      </w:r>
      <w:r w:rsidR="00AC1B93">
        <w:rPr>
          <w:color w:val="000000" w:themeColor="text1"/>
        </w:rPr>
        <w:t xml:space="preserve"> in </w:t>
      </w:r>
      <w:proofErr w:type="spellStart"/>
      <w:r w:rsidR="00AC1B93">
        <w:rPr>
          <w:color w:val="000000" w:themeColor="text1"/>
        </w:rPr>
        <w:t>Stk</w:t>
      </w:r>
      <w:proofErr w:type="spellEnd"/>
      <w:r w:rsidR="00AC1B93">
        <w:rPr>
          <w:color w:val="000000" w:themeColor="text1"/>
        </w:rPr>
        <w:t>.</w:t>
      </w:r>
    </w:p>
    <w:p w14:paraId="39EA24D3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90B6C" w14:textId="77777777" w:rsidR="00047063" w:rsidRDefault="00047063" w:rsidP="00B41E0E">
      <w:pPr>
        <w:spacing w:after="0" w:line="240" w:lineRule="auto"/>
      </w:pPr>
      <w:r>
        <w:separator/>
      </w:r>
    </w:p>
  </w:endnote>
  <w:endnote w:type="continuationSeparator" w:id="0">
    <w:p w14:paraId="77ED7898" w14:textId="77777777" w:rsidR="00047063" w:rsidRDefault="00047063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D5DD" w14:textId="4E8140EF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B7A75E" wp14:editId="409C7F7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A99A8C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AC1B93">
      <w:rPr>
        <w:sz w:val="12"/>
        <w:szCs w:val="12"/>
      </w:rPr>
      <w:t>1763</w:t>
    </w:r>
    <w:r w:rsidR="00CE2ABA">
      <w:rPr>
        <w:sz w:val="12"/>
        <w:szCs w:val="12"/>
      </w:rPr>
      <w:t>.</w:t>
    </w:r>
    <w:r w:rsidR="00AC1B93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80108" w14:textId="77777777" w:rsidR="00047063" w:rsidRDefault="00047063" w:rsidP="00B41E0E">
      <w:pPr>
        <w:spacing w:after="0" w:line="240" w:lineRule="auto"/>
      </w:pPr>
      <w:r>
        <w:separator/>
      </w:r>
    </w:p>
  </w:footnote>
  <w:footnote w:type="continuationSeparator" w:id="0">
    <w:p w14:paraId="304F8383" w14:textId="77777777" w:rsidR="00047063" w:rsidRDefault="00047063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9206F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3B6E5DF" wp14:editId="6A9D5DA6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1E87A4" wp14:editId="58466C5A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BBBB4D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63"/>
    <w:rsid w:val="00047063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0D82"/>
    <w:rsid w:val="009528BF"/>
    <w:rsid w:val="00A965DA"/>
    <w:rsid w:val="00AC1B93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38A6"/>
  <w15:chartTrackingRefBased/>
  <w15:docId w15:val="{9187B790-457D-428C-9749-F7160FDC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145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3</cp:revision>
  <cp:lastPrinted>2022-12-05T07:54:00Z</cp:lastPrinted>
  <dcterms:created xsi:type="dcterms:W3CDTF">2022-12-07T09:19:00Z</dcterms:created>
  <dcterms:modified xsi:type="dcterms:W3CDTF">2022-12-14T09:44:00Z</dcterms:modified>
</cp:coreProperties>
</file>