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ED9E" w14:textId="21FC966F" w:rsidR="00B24C17" w:rsidRPr="005C4E1E" w:rsidRDefault="009A0665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 xml:space="preserve">Raseneinfassungsstein mit </w:t>
      </w:r>
      <w:r w:rsidR="007E2185">
        <w:rPr>
          <w:smallCaps/>
          <w:color w:val="000000" w:themeColor="text1"/>
          <w:sz w:val="32"/>
          <w:szCs w:val="32"/>
        </w:rPr>
        <w:t xml:space="preserve">1-seitiger </w:t>
      </w:r>
      <w:r>
        <w:rPr>
          <w:smallCaps/>
          <w:color w:val="000000" w:themeColor="text1"/>
          <w:sz w:val="32"/>
          <w:szCs w:val="32"/>
        </w:rPr>
        <w:t xml:space="preserve">Fase </w:t>
      </w:r>
    </w:p>
    <w:p w14:paraId="03A877DB" w14:textId="45DD88D6" w:rsidR="00B24C17" w:rsidRPr="005C4E1E" w:rsidRDefault="009A0665" w:rsidP="009A0665">
      <w:pPr>
        <w:rPr>
          <w:color w:val="000000" w:themeColor="text1"/>
        </w:rPr>
      </w:pPr>
      <w:r w:rsidRPr="009A0665">
        <w:rPr>
          <w:color w:val="000000" w:themeColor="text1"/>
        </w:rPr>
        <w:t>Oberseite gerade, mit Nut- u. Federverbindung für fluchtgenaues Versetzen, mit einseitiger Fase.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9A0665">
        <w:rPr>
          <w:color w:val="000000" w:themeColor="text1"/>
        </w:rPr>
        <w:t>Das Produkt verfügt über die folgenden Eigenschaften: PKW-befahrbar (Details siehe  Produktdatenblatt), oberseitig frost-tausalzbeständig, einheitliches Design an zwei Seiten.</w:t>
      </w:r>
    </w:p>
    <w:p w14:paraId="710ABB89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43C972B3" w14:textId="387F1F2B" w:rsidR="00B24C17" w:rsidRPr="005C4E1E" w:rsidRDefault="00652872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Breite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9A0665">
        <w:rPr>
          <w:color w:val="000000" w:themeColor="text1"/>
        </w:rPr>
        <w:t>5</w:t>
      </w:r>
      <w:r>
        <w:rPr>
          <w:color w:val="000000" w:themeColor="text1"/>
        </w:rPr>
        <w:t>/</w:t>
      </w:r>
      <w:r w:rsidR="007E2185">
        <w:rPr>
          <w:color w:val="000000" w:themeColor="text1"/>
        </w:rPr>
        <w:t>8</w:t>
      </w:r>
      <w:r w:rsidR="00B24C17" w:rsidRPr="005C4E1E">
        <w:rPr>
          <w:color w:val="000000" w:themeColor="text1"/>
        </w:rPr>
        <w:t xml:space="preserve"> cm </w:t>
      </w:r>
    </w:p>
    <w:p w14:paraId="224227A7" w14:textId="19020D40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9A0665" w:rsidRPr="009A0665">
        <w:rPr>
          <w:color w:val="000000" w:themeColor="text1"/>
        </w:rPr>
        <w:t>100 x 5 x 20 cm</w:t>
      </w:r>
      <w:r w:rsidR="007E2185">
        <w:rPr>
          <w:color w:val="000000" w:themeColor="text1"/>
        </w:rPr>
        <w:br/>
      </w:r>
      <w:r w:rsidR="007E2185" w:rsidRPr="007E2185">
        <w:rPr>
          <w:color w:val="000000" w:themeColor="text1"/>
        </w:rPr>
        <w:t>100 x 8 x 25 cm</w:t>
      </w:r>
    </w:p>
    <w:p w14:paraId="5EF7F75A" w14:textId="323EF009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9A0665">
        <w:rPr>
          <w:color w:val="000000" w:themeColor="text1"/>
        </w:rPr>
        <w:t>grau</w:t>
      </w:r>
    </w:p>
    <w:p w14:paraId="69D90EAF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7154B5B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16F8BE99" w14:textId="60D1F380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9A0665">
        <w:rPr>
          <w:color w:val="000000" w:themeColor="text1"/>
        </w:rPr>
        <w:t>Raseneinfassungsstein 1-seitige</w:t>
      </w:r>
      <w:r w:rsidR="007E2185">
        <w:rPr>
          <w:color w:val="000000" w:themeColor="text1"/>
        </w:rPr>
        <w:t xml:space="preserve"> flache</w:t>
      </w:r>
      <w:r w:rsidR="009A0665">
        <w:rPr>
          <w:color w:val="000000" w:themeColor="text1"/>
        </w:rPr>
        <w:t xml:space="preserve"> Fase</w:t>
      </w:r>
      <w:r w:rsidR="007E2185">
        <w:rPr>
          <w:color w:val="000000" w:themeColor="text1"/>
        </w:rPr>
        <w:t xml:space="preserve"> </w:t>
      </w:r>
    </w:p>
    <w:p w14:paraId="5FB4B39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3259C686" w14:textId="2CB4244D" w:rsidR="00B24C17" w:rsidRPr="005C4E1E" w:rsidRDefault="00B24C17" w:rsidP="00B24C17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9A0665">
        <w:rPr>
          <w:color w:val="000000" w:themeColor="text1"/>
        </w:rPr>
        <w:t>Stk.</w:t>
      </w:r>
    </w:p>
    <w:p w14:paraId="5587E281" w14:textId="77777777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1D440" w14:textId="77777777" w:rsidR="009A0665" w:rsidRDefault="009A0665" w:rsidP="00B41E0E">
      <w:pPr>
        <w:spacing w:after="0" w:line="240" w:lineRule="auto"/>
      </w:pPr>
      <w:r>
        <w:separator/>
      </w:r>
    </w:p>
  </w:endnote>
  <w:endnote w:type="continuationSeparator" w:id="0">
    <w:p w14:paraId="27955A5A" w14:textId="77777777" w:rsidR="009A0665" w:rsidRDefault="009A0665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7E6C" w14:textId="388BA2B1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43AC894" wp14:editId="4E2DB34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9A21BE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9A0665">
      <w:rPr>
        <w:sz w:val="12"/>
        <w:szCs w:val="12"/>
      </w:rPr>
      <w:t>1756</w:t>
    </w:r>
    <w:r w:rsidR="00CE2ABA">
      <w:rPr>
        <w:sz w:val="12"/>
        <w:szCs w:val="12"/>
      </w:rPr>
      <w:t>.</w:t>
    </w:r>
    <w:r w:rsidR="009A0665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817F" w14:textId="77777777" w:rsidR="009A0665" w:rsidRDefault="009A0665" w:rsidP="00B41E0E">
      <w:pPr>
        <w:spacing w:after="0" w:line="240" w:lineRule="auto"/>
      </w:pPr>
      <w:r>
        <w:separator/>
      </w:r>
    </w:p>
  </w:footnote>
  <w:footnote w:type="continuationSeparator" w:id="0">
    <w:p w14:paraId="0C1AAFEB" w14:textId="77777777" w:rsidR="009A0665" w:rsidRDefault="009A0665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5DFF6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7C7092C" wp14:editId="69B7BDCA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F8E24C" wp14:editId="0F0E5760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A47683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65"/>
    <w:rsid w:val="00064041"/>
    <w:rsid w:val="001E17A0"/>
    <w:rsid w:val="001F5DFC"/>
    <w:rsid w:val="002944EB"/>
    <w:rsid w:val="002E1775"/>
    <w:rsid w:val="00622435"/>
    <w:rsid w:val="00652872"/>
    <w:rsid w:val="006A6301"/>
    <w:rsid w:val="006A6D11"/>
    <w:rsid w:val="006C1550"/>
    <w:rsid w:val="00780469"/>
    <w:rsid w:val="007C368D"/>
    <w:rsid w:val="007E2185"/>
    <w:rsid w:val="008672CD"/>
    <w:rsid w:val="009528BF"/>
    <w:rsid w:val="009A0665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82138"/>
  <w15:chartTrackingRefBased/>
  <w15:docId w15:val="{C2CB15BE-5525-4AEB-812D-59BD3149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4</cp:revision>
  <cp:lastPrinted>2022-12-05T07:54:00Z</cp:lastPrinted>
  <dcterms:created xsi:type="dcterms:W3CDTF">2022-12-06T15:00:00Z</dcterms:created>
  <dcterms:modified xsi:type="dcterms:W3CDTF">2022-12-14T09:10:00Z</dcterms:modified>
</cp:coreProperties>
</file>