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463B" w14:textId="1A1DAFC0" w:rsidR="00B24C17" w:rsidRPr="005C4E1E" w:rsidRDefault="007F2D8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Portofino</w:t>
      </w:r>
      <w:r w:rsidR="00B24C17" w:rsidRPr="005C4E1E">
        <w:rPr>
          <w:smallCaps/>
          <w:color w:val="000000" w:themeColor="text1"/>
          <w:sz w:val="32"/>
          <w:szCs w:val="32"/>
        </w:rPr>
        <w:t xml:space="preserve"> </w:t>
      </w:r>
    </w:p>
    <w:p w14:paraId="3B2E4B2F" w14:textId="24051A2A" w:rsidR="00B24C17" w:rsidRDefault="007F2D88" w:rsidP="00B24C17">
      <w:pPr>
        <w:rPr>
          <w:color w:val="000000" w:themeColor="text1"/>
        </w:rPr>
      </w:pPr>
      <w:r w:rsidRPr="007F2D88">
        <w:rPr>
          <w:color w:val="000000" w:themeColor="text1"/>
        </w:rPr>
        <w:t>Antike Mauersteine im Set, gespalten, in mediterranen Farbtönen, zwei Sets aus je 3 Formaten und passendem Abdeckplatten-Set.</w:t>
      </w:r>
    </w:p>
    <w:p w14:paraId="72C98B41" w14:textId="11F3609C" w:rsidR="007F2D88" w:rsidRPr="005C4E1E" w:rsidRDefault="007F2D88" w:rsidP="00B24C17">
      <w:pPr>
        <w:rPr>
          <w:color w:val="000000" w:themeColor="text1"/>
        </w:rPr>
      </w:pPr>
      <w:r w:rsidRPr="007F2D88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frostbeständig, Einheitliches Design an zwei Seiten.</w:t>
      </w:r>
    </w:p>
    <w:p w14:paraId="7A071D5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DFCA50F" w14:textId="33824653" w:rsidR="00B24C17" w:rsidRPr="005C4E1E" w:rsidRDefault="00735935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7F2D88">
        <w:rPr>
          <w:color w:val="000000" w:themeColor="text1"/>
        </w:rPr>
        <w:t>7, 14</w:t>
      </w:r>
      <w:r w:rsidR="00B24C17" w:rsidRPr="005C4E1E">
        <w:rPr>
          <w:color w:val="000000" w:themeColor="text1"/>
        </w:rPr>
        <w:t xml:space="preserve"> cm </w:t>
      </w:r>
    </w:p>
    <w:p w14:paraId="60551B5F" w14:textId="3C921D37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7F2D88" w:rsidRPr="007F2D88">
        <w:rPr>
          <w:color w:val="000000" w:themeColor="text1"/>
        </w:rPr>
        <w:t>Mauersteinset 7</w:t>
      </w:r>
      <w:r w:rsidR="007F2D88">
        <w:rPr>
          <w:color w:val="000000" w:themeColor="text1"/>
        </w:rPr>
        <w:tab/>
      </w:r>
      <w:r w:rsidR="007F2D88">
        <w:rPr>
          <w:color w:val="000000" w:themeColor="text1"/>
        </w:rPr>
        <w:tab/>
      </w:r>
      <w:r w:rsidR="007F2D88" w:rsidRPr="007F2D88">
        <w:rPr>
          <w:color w:val="000000" w:themeColor="text1"/>
        </w:rPr>
        <w:t xml:space="preserve">16,5 x 20 x </w:t>
      </w:r>
      <w:r w:rsidR="007F2D88">
        <w:rPr>
          <w:color w:val="000000" w:themeColor="text1"/>
        </w:rPr>
        <w:t>0</w:t>
      </w:r>
      <w:r w:rsidR="007F2D88" w:rsidRPr="007F2D88">
        <w:rPr>
          <w:color w:val="000000" w:themeColor="text1"/>
        </w:rPr>
        <w:t xml:space="preserve">7 cm, 25 x 20 x </w:t>
      </w:r>
      <w:r w:rsidR="007F2D88">
        <w:rPr>
          <w:color w:val="000000" w:themeColor="text1"/>
        </w:rPr>
        <w:t>0</w:t>
      </w:r>
      <w:r w:rsidR="007F2D88" w:rsidRPr="007F2D88">
        <w:rPr>
          <w:color w:val="000000" w:themeColor="text1"/>
        </w:rPr>
        <w:t xml:space="preserve">7 cm, 33,5 x 20 x </w:t>
      </w:r>
      <w:r w:rsidR="007F2D88">
        <w:rPr>
          <w:color w:val="000000" w:themeColor="text1"/>
        </w:rPr>
        <w:t>0</w:t>
      </w:r>
      <w:r w:rsidR="007F2D88" w:rsidRPr="007F2D88">
        <w:rPr>
          <w:color w:val="000000" w:themeColor="text1"/>
        </w:rPr>
        <w:t>7 cm</w:t>
      </w:r>
      <w:r w:rsidR="007F2D88">
        <w:rPr>
          <w:color w:val="000000" w:themeColor="text1"/>
        </w:rPr>
        <w:br/>
      </w:r>
      <w:r w:rsidR="007F2D88" w:rsidRPr="007F2D88">
        <w:rPr>
          <w:color w:val="000000" w:themeColor="text1"/>
        </w:rPr>
        <w:t>Mauersteinset 14</w:t>
      </w:r>
      <w:r w:rsidR="007F2D88">
        <w:rPr>
          <w:color w:val="000000" w:themeColor="text1"/>
        </w:rPr>
        <w:tab/>
      </w:r>
      <w:r w:rsidR="007F2D88">
        <w:rPr>
          <w:color w:val="000000" w:themeColor="text1"/>
        </w:rPr>
        <w:tab/>
      </w:r>
      <w:r w:rsidR="007F2D88" w:rsidRPr="007F2D88">
        <w:rPr>
          <w:color w:val="000000" w:themeColor="text1"/>
        </w:rPr>
        <w:t>16,5 x 20 x 14 cm, 25 x 20 x 14 cm, 33,5 x 20 x 14 cm</w:t>
      </w:r>
      <w:r w:rsidR="007F2D88">
        <w:rPr>
          <w:color w:val="000000" w:themeColor="text1"/>
        </w:rPr>
        <w:br/>
      </w:r>
      <w:r w:rsidR="007F2D88" w:rsidRPr="007F2D88">
        <w:rPr>
          <w:color w:val="000000" w:themeColor="text1"/>
        </w:rPr>
        <w:t>Set Abdeckplatten</w:t>
      </w:r>
      <w:r w:rsidR="007F2D88">
        <w:rPr>
          <w:color w:val="000000" w:themeColor="text1"/>
        </w:rPr>
        <w:tab/>
      </w:r>
      <w:r w:rsidR="007F2D88" w:rsidRPr="007F2D88">
        <w:rPr>
          <w:color w:val="000000" w:themeColor="text1"/>
        </w:rPr>
        <w:t xml:space="preserve">16,5 x 30 x </w:t>
      </w:r>
      <w:r w:rsidR="007F2D88">
        <w:rPr>
          <w:color w:val="000000" w:themeColor="text1"/>
        </w:rPr>
        <w:t>0</w:t>
      </w:r>
      <w:r w:rsidR="007F2D88" w:rsidRPr="007F2D88">
        <w:rPr>
          <w:color w:val="000000" w:themeColor="text1"/>
        </w:rPr>
        <w:t xml:space="preserve">7 cm, 25 x 30 x </w:t>
      </w:r>
      <w:r w:rsidR="007F2D88">
        <w:rPr>
          <w:color w:val="000000" w:themeColor="text1"/>
        </w:rPr>
        <w:t>0</w:t>
      </w:r>
      <w:r w:rsidR="007F2D88" w:rsidRPr="007F2D88">
        <w:rPr>
          <w:color w:val="000000" w:themeColor="text1"/>
        </w:rPr>
        <w:t xml:space="preserve">7 cm, 33,5 x 30 x </w:t>
      </w:r>
      <w:r w:rsidR="007F2D88">
        <w:rPr>
          <w:color w:val="000000" w:themeColor="text1"/>
        </w:rPr>
        <w:t>0</w:t>
      </w:r>
      <w:r w:rsidR="007F2D88" w:rsidRPr="007F2D88">
        <w:rPr>
          <w:color w:val="000000" w:themeColor="text1"/>
        </w:rPr>
        <w:t>7 cm</w:t>
      </w:r>
    </w:p>
    <w:p w14:paraId="3C07ED25" w14:textId="60A355A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F2D88" w:rsidRPr="007F2D88">
        <w:rPr>
          <w:color w:val="000000" w:themeColor="text1"/>
        </w:rPr>
        <w:t>Anthrazit meliert, Lehm, Muschelsand</w:t>
      </w:r>
    </w:p>
    <w:p w14:paraId="172171EC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91C172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5B19B72" w14:textId="25263665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F2D88">
        <w:rPr>
          <w:color w:val="000000" w:themeColor="text1"/>
        </w:rPr>
        <w:t>Portofino</w:t>
      </w:r>
      <w:r w:rsidR="007F2D88" w:rsidRPr="007F2D88">
        <w:rPr>
          <w:color w:val="000000" w:themeColor="text1"/>
          <w:vertAlign w:val="superscript"/>
        </w:rPr>
        <w:t>®</w:t>
      </w:r>
    </w:p>
    <w:p w14:paraId="49A5418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3D08F98" w14:textId="16E2D350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7F2D88">
        <w:rPr>
          <w:color w:val="000000" w:themeColor="text1"/>
        </w:rPr>
        <w:t>Stk</w:t>
      </w:r>
      <w:proofErr w:type="spellEnd"/>
      <w:r w:rsidR="007F2D88">
        <w:rPr>
          <w:color w:val="000000" w:themeColor="text1"/>
        </w:rPr>
        <w:t>.</w:t>
      </w:r>
    </w:p>
    <w:p w14:paraId="6AE0F363" w14:textId="7FEC07BA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97AE" w14:textId="77777777" w:rsidR="007F2D88" w:rsidRDefault="007F2D88" w:rsidP="00B41E0E">
      <w:pPr>
        <w:spacing w:after="0" w:line="240" w:lineRule="auto"/>
      </w:pPr>
      <w:r>
        <w:separator/>
      </w:r>
    </w:p>
  </w:endnote>
  <w:endnote w:type="continuationSeparator" w:id="0">
    <w:p w14:paraId="32B9D1F5" w14:textId="77777777" w:rsidR="007F2D88" w:rsidRDefault="007F2D8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7810" w14:textId="4F5382E5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20E33" wp14:editId="1AD772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FA3A7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F2D88">
      <w:rPr>
        <w:sz w:val="12"/>
        <w:szCs w:val="12"/>
      </w:rPr>
      <w:t>1868</w:t>
    </w:r>
    <w:r w:rsidR="00CE2ABA">
      <w:rPr>
        <w:sz w:val="12"/>
        <w:szCs w:val="12"/>
      </w:rPr>
      <w:t>.</w:t>
    </w:r>
    <w:r w:rsidR="007F2D88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1D3D" w14:textId="77777777" w:rsidR="007F2D88" w:rsidRDefault="007F2D88" w:rsidP="00B41E0E">
      <w:pPr>
        <w:spacing w:after="0" w:line="240" w:lineRule="auto"/>
      </w:pPr>
      <w:r>
        <w:separator/>
      </w:r>
    </w:p>
  </w:footnote>
  <w:footnote w:type="continuationSeparator" w:id="0">
    <w:p w14:paraId="72F4FDB1" w14:textId="77777777" w:rsidR="007F2D88" w:rsidRDefault="007F2D8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D323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703F34B" wp14:editId="4D99629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67BBE8" wp14:editId="76A07B96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7247A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88"/>
    <w:rsid w:val="001E17A0"/>
    <w:rsid w:val="001F5DFC"/>
    <w:rsid w:val="002944EB"/>
    <w:rsid w:val="002E1775"/>
    <w:rsid w:val="00622435"/>
    <w:rsid w:val="006A6301"/>
    <w:rsid w:val="006A6D11"/>
    <w:rsid w:val="006C1550"/>
    <w:rsid w:val="00735935"/>
    <w:rsid w:val="00780469"/>
    <w:rsid w:val="007C368D"/>
    <w:rsid w:val="007F2D88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21AA"/>
  <w15:chartTrackingRefBased/>
  <w15:docId w15:val="{94E327C6-67A1-47CF-9E27-7F53931A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2022-12-13T13:55:00Z</dcterms:created>
  <dcterms:modified xsi:type="dcterms:W3CDTF">2022-12-14T07:06:00Z</dcterms:modified>
</cp:coreProperties>
</file>