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362C" w14:textId="5061779E" w:rsidR="00B24C17" w:rsidRPr="005C4E1E" w:rsidRDefault="002C1F7A" w:rsidP="00B24C17">
      <w:pPr>
        <w:pStyle w:val="Unterberschrift1"/>
        <w:spacing w:before="480" w:beforeAutospacing="0"/>
        <w:rPr>
          <w:smallCaps/>
          <w:color w:val="000000" w:themeColor="text1"/>
          <w:sz w:val="32"/>
          <w:szCs w:val="32"/>
        </w:rPr>
      </w:pPr>
      <w:r>
        <w:rPr>
          <w:smallCaps/>
          <w:color w:val="000000" w:themeColor="text1"/>
          <w:sz w:val="32"/>
          <w:szCs w:val="32"/>
        </w:rPr>
        <w:t xml:space="preserve">Öko Fugenstein </w:t>
      </w:r>
    </w:p>
    <w:p w14:paraId="4E172062" w14:textId="70062055" w:rsidR="00B24C17" w:rsidRPr="005C4E1E" w:rsidRDefault="002C1F7A" w:rsidP="00B24C17">
      <w:pPr>
        <w:rPr>
          <w:color w:val="000000" w:themeColor="text1"/>
        </w:rPr>
      </w:pPr>
      <w:r w:rsidRPr="002C1F7A">
        <w:rPr>
          <w:color w:val="000000" w:themeColor="text1"/>
        </w:rPr>
        <w:t>Pflaster für Flächenentsiegelung, mit Fase. 12 mm Splittfugen.</w:t>
      </w:r>
      <w:r>
        <w:rPr>
          <w:color w:val="000000" w:themeColor="text1"/>
        </w:rPr>
        <w:br/>
      </w:r>
      <w:r>
        <w:rPr>
          <w:color w:val="000000" w:themeColor="text1"/>
        </w:rPr>
        <w:br/>
      </w:r>
      <w:r w:rsidRPr="002C1F7A">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sidR="005861ED">
        <w:rPr>
          <w:color w:val="000000" w:themeColor="text1"/>
        </w:rPr>
        <w:t>s</w:t>
      </w:r>
      <w:r w:rsidRPr="002C1F7A">
        <w:rPr>
          <w:color w:val="000000" w:themeColor="text1"/>
        </w:rPr>
        <w:t>tbarkeit als die ÖNORM fordert, 17% weniger Abrieb als die ÖNORM vorschreibt, mit hydrophober Oberfläche, ein ÖKOlogisches Pflaster mit hoher Versickerungsleistung, entspricht der ÖNORM B3258 und erfüllt die Mindestanforderungen für Betonsteinpflaster gemäß ÖNORM EN1338, EN1339 und EN1340.</w:t>
      </w:r>
    </w:p>
    <w:p w14:paraId="684226B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4CD52A61" w14:textId="417B0528"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2C1F7A">
        <w:rPr>
          <w:color w:val="000000" w:themeColor="text1"/>
        </w:rPr>
        <w:t>8</w:t>
      </w:r>
      <w:r w:rsidRPr="005C4E1E">
        <w:rPr>
          <w:color w:val="000000" w:themeColor="text1"/>
        </w:rPr>
        <w:t xml:space="preserve"> cm </w:t>
      </w:r>
    </w:p>
    <w:p w14:paraId="28C79F89" w14:textId="6BCF157C"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2C1F7A" w:rsidRPr="002C1F7A">
        <w:rPr>
          <w:color w:val="000000" w:themeColor="text1"/>
        </w:rPr>
        <w:t>18,8 x 18,8 x 8 cm</w:t>
      </w:r>
    </w:p>
    <w:p w14:paraId="0D400B83" w14:textId="59A74430"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D83519">
        <w:rPr>
          <w:color w:val="000000" w:themeColor="text1"/>
        </w:rPr>
        <w:t>Anthrazit, Rot, Grau</w:t>
      </w:r>
    </w:p>
    <w:p w14:paraId="6D0651AA"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2677E5FD"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60BEDEDE" w14:textId="0714C69D" w:rsidR="00B24C17" w:rsidRPr="005C4E1E" w:rsidRDefault="00B24C17" w:rsidP="00B24C17">
      <w:pPr>
        <w:rPr>
          <w:color w:val="000000" w:themeColor="text1"/>
        </w:rPr>
      </w:pPr>
      <w:r w:rsidRPr="005C4E1E">
        <w:rPr>
          <w:color w:val="000000" w:themeColor="text1"/>
        </w:rPr>
        <w:t xml:space="preserve">Weissenböck </w:t>
      </w:r>
      <w:r w:rsidR="00D83519">
        <w:rPr>
          <w:color w:val="000000" w:themeColor="text1"/>
        </w:rPr>
        <w:t>Öko Fugenstein</w:t>
      </w:r>
    </w:p>
    <w:p w14:paraId="1578E13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5963AF8D"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940439C"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BBE3" w14:textId="77777777" w:rsidR="002C1F7A" w:rsidRDefault="002C1F7A" w:rsidP="00B41E0E">
      <w:pPr>
        <w:spacing w:after="0" w:line="240" w:lineRule="auto"/>
      </w:pPr>
      <w:r>
        <w:separator/>
      </w:r>
    </w:p>
  </w:endnote>
  <w:endnote w:type="continuationSeparator" w:id="0">
    <w:p w14:paraId="441A65B7" w14:textId="77777777" w:rsidR="002C1F7A" w:rsidRDefault="002C1F7A"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2DEF" w14:textId="12E91CCF"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19B78F2D" wp14:editId="31FC6D5E">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C559E4"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2C1F7A">
      <w:rPr>
        <w:sz w:val="12"/>
        <w:szCs w:val="12"/>
      </w:rPr>
      <w:t>1779</w:t>
    </w:r>
    <w:r w:rsidR="00CE2ABA">
      <w:rPr>
        <w:sz w:val="12"/>
        <w:szCs w:val="12"/>
      </w:rPr>
      <w:t>.</w:t>
    </w:r>
    <w:r w:rsidR="002C1F7A">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E023" w14:textId="77777777" w:rsidR="002C1F7A" w:rsidRDefault="002C1F7A" w:rsidP="00B41E0E">
      <w:pPr>
        <w:spacing w:after="0" w:line="240" w:lineRule="auto"/>
      </w:pPr>
      <w:r>
        <w:separator/>
      </w:r>
    </w:p>
  </w:footnote>
  <w:footnote w:type="continuationSeparator" w:id="0">
    <w:p w14:paraId="0D870722" w14:textId="77777777" w:rsidR="002C1F7A" w:rsidRDefault="002C1F7A"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0C51"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6720F526" wp14:editId="76699D20">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4CBDCB29" wp14:editId="2827CB86">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AE0EA"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7A"/>
    <w:rsid w:val="001E17A0"/>
    <w:rsid w:val="001F5DFC"/>
    <w:rsid w:val="002944EB"/>
    <w:rsid w:val="002C1F7A"/>
    <w:rsid w:val="002E1775"/>
    <w:rsid w:val="005861ED"/>
    <w:rsid w:val="005D4C42"/>
    <w:rsid w:val="00622435"/>
    <w:rsid w:val="006A6301"/>
    <w:rsid w:val="006A6D11"/>
    <w:rsid w:val="006C1550"/>
    <w:rsid w:val="00780469"/>
    <w:rsid w:val="007C368D"/>
    <w:rsid w:val="008672CD"/>
    <w:rsid w:val="009528BF"/>
    <w:rsid w:val="00B177AA"/>
    <w:rsid w:val="00B24C17"/>
    <w:rsid w:val="00B41E0E"/>
    <w:rsid w:val="00CD509B"/>
    <w:rsid w:val="00CE2ABA"/>
    <w:rsid w:val="00D548CB"/>
    <w:rsid w:val="00D83519"/>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A513"/>
  <w15:chartTrackingRefBased/>
  <w15:docId w15:val="{80E402B1-1E61-4FDC-BCFF-61C37B3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112</Words>
  <Characters>709</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2022-12-09T08:17:00Z</dcterms:created>
  <dcterms:modified xsi:type="dcterms:W3CDTF">2022-12-09T09:49:00Z</dcterms:modified>
</cp:coreProperties>
</file>