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D8D7" w14:textId="151E0B47" w:rsidR="00B24C17" w:rsidRPr="005C4E1E" w:rsidRDefault="00D07D4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Mähkantenstein</w:t>
      </w:r>
    </w:p>
    <w:p w14:paraId="5AF6AFB5" w14:textId="21D924FA" w:rsidR="00B24C17" w:rsidRPr="005C4E1E" w:rsidRDefault="00D07D4F" w:rsidP="00B24C17">
      <w:pPr>
        <w:rPr>
          <w:color w:val="000000" w:themeColor="text1"/>
        </w:rPr>
      </w:pPr>
      <w:r w:rsidRPr="00D07D4F">
        <w:rPr>
          <w:color w:val="000000" w:themeColor="text1"/>
        </w:rPr>
        <w:t>Zur Begrenzung von Rasenflächen.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07D4F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frostbeständig.</w:t>
      </w:r>
    </w:p>
    <w:p w14:paraId="44BF997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56FDEA7" w14:textId="298A8EB9" w:rsidR="00B24C17" w:rsidRPr="005C4E1E" w:rsidRDefault="00E61FC7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Hähe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D07D4F">
        <w:rPr>
          <w:color w:val="000000" w:themeColor="text1"/>
        </w:rPr>
        <w:t>4,5</w:t>
      </w:r>
      <w:r>
        <w:rPr>
          <w:color w:val="000000" w:themeColor="text1"/>
        </w:rPr>
        <w:t>/</w:t>
      </w:r>
      <w:r w:rsidR="00D07D4F">
        <w:rPr>
          <w:color w:val="000000" w:themeColor="text1"/>
        </w:rPr>
        <w:t>5 cm</w:t>
      </w:r>
      <w:r w:rsidR="00B24C17" w:rsidRPr="005C4E1E">
        <w:rPr>
          <w:color w:val="000000" w:themeColor="text1"/>
        </w:rPr>
        <w:t xml:space="preserve"> </w:t>
      </w:r>
    </w:p>
    <w:p w14:paraId="2FBD4D6A" w14:textId="68BA4963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07D4F" w:rsidRPr="00D07D4F">
        <w:rPr>
          <w:color w:val="000000" w:themeColor="text1"/>
        </w:rPr>
        <w:t>Einfassungsstein</w:t>
      </w:r>
      <w:r w:rsidR="00D07D4F">
        <w:rPr>
          <w:color w:val="000000" w:themeColor="text1"/>
        </w:rPr>
        <w:t xml:space="preserve"> groß</w:t>
      </w:r>
      <w:r w:rsidR="00D07D4F" w:rsidRPr="00D07D4F">
        <w:rPr>
          <w:color w:val="000000" w:themeColor="text1"/>
        </w:rPr>
        <w:t xml:space="preserve"> </w:t>
      </w:r>
      <w:r w:rsidR="00D07D4F">
        <w:rPr>
          <w:color w:val="000000" w:themeColor="text1"/>
        </w:rPr>
        <w:tab/>
      </w:r>
      <w:r w:rsidR="00D07D4F" w:rsidRPr="00D07D4F">
        <w:rPr>
          <w:color w:val="000000" w:themeColor="text1"/>
        </w:rPr>
        <w:t>33 x 16 x 5 cm</w:t>
      </w:r>
      <w:r w:rsidR="00D07D4F">
        <w:rPr>
          <w:color w:val="000000" w:themeColor="text1"/>
        </w:rPr>
        <w:br/>
      </w:r>
      <w:r w:rsidR="00D07D4F" w:rsidRPr="00D07D4F">
        <w:rPr>
          <w:color w:val="000000" w:themeColor="text1"/>
        </w:rPr>
        <w:t>Einfassungsstein</w:t>
      </w:r>
      <w:r w:rsidR="00D07D4F">
        <w:rPr>
          <w:color w:val="000000" w:themeColor="text1"/>
        </w:rPr>
        <w:tab/>
      </w:r>
      <w:r w:rsidR="00D07D4F">
        <w:rPr>
          <w:color w:val="000000" w:themeColor="text1"/>
        </w:rPr>
        <w:tab/>
      </w:r>
      <w:r w:rsidR="00D07D4F">
        <w:rPr>
          <w:color w:val="000000" w:themeColor="text1"/>
        </w:rPr>
        <w:tab/>
      </w:r>
      <w:r w:rsidR="00D07D4F" w:rsidRPr="00D07D4F">
        <w:rPr>
          <w:color w:val="000000" w:themeColor="text1"/>
        </w:rPr>
        <w:t>22 x 12 x 4,5 cm</w:t>
      </w:r>
    </w:p>
    <w:p w14:paraId="0C4F9D73" w14:textId="64CDBFC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07D4F">
        <w:rPr>
          <w:color w:val="000000" w:themeColor="text1"/>
        </w:rPr>
        <w:t>Grau</w:t>
      </w:r>
    </w:p>
    <w:p w14:paraId="6557F24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9F5B1A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1AC5DA7" w14:textId="6832246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07D4F">
        <w:rPr>
          <w:color w:val="000000" w:themeColor="text1"/>
        </w:rPr>
        <w:t>Mähkantenstein</w:t>
      </w:r>
    </w:p>
    <w:p w14:paraId="2C91CCB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067B51D" w14:textId="1A70CC4E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D07D4F">
        <w:rPr>
          <w:color w:val="000000" w:themeColor="text1"/>
        </w:rPr>
        <w:t>Stk.</w:t>
      </w:r>
    </w:p>
    <w:p w14:paraId="03B54ED1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887D" w14:textId="77777777" w:rsidR="00D07D4F" w:rsidRDefault="00D07D4F" w:rsidP="00B41E0E">
      <w:pPr>
        <w:spacing w:after="0" w:line="240" w:lineRule="auto"/>
      </w:pPr>
      <w:r>
        <w:separator/>
      </w:r>
    </w:p>
  </w:endnote>
  <w:endnote w:type="continuationSeparator" w:id="0">
    <w:p w14:paraId="5B919A75" w14:textId="77777777" w:rsidR="00D07D4F" w:rsidRDefault="00D07D4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E92B" w14:textId="79ACC75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BD26C" wp14:editId="792464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8D44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07D4F">
      <w:rPr>
        <w:sz w:val="12"/>
        <w:szCs w:val="12"/>
      </w:rPr>
      <w:t>1781</w:t>
    </w:r>
    <w:r w:rsidR="00CE2ABA">
      <w:rPr>
        <w:sz w:val="12"/>
        <w:szCs w:val="12"/>
      </w:rPr>
      <w:t>.</w:t>
    </w:r>
    <w:r w:rsidR="00D07D4F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BD60" w14:textId="77777777" w:rsidR="00D07D4F" w:rsidRDefault="00D07D4F" w:rsidP="00B41E0E">
      <w:pPr>
        <w:spacing w:after="0" w:line="240" w:lineRule="auto"/>
      </w:pPr>
      <w:r>
        <w:separator/>
      </w:r>
    </w:p>
  </w:footnote>
  <w:footnote w:type="continuationSeparator" w:id="0">
    <w:p w14:paraId="258849DA" w14:textId="77777777" w:rsidR="00D07D4F" w:rsidRDefault="00D07D4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8078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36179C1" wp14:editId="7D88CB5C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E7825" wp14:editId="6E83D052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3A00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F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07D4F"/>
    <w:rsid w:val="00D548CB"/>
    <w:rsid w:val="00E376DC"/>
    <w:rsid w:val="00E61FC7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D03"/>
  <w15:chartTrackingRefBased/>
  <w15:docId w15:val="{0F2C51FB-4B2C-4702-8C48-BE638B4A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2022-12-09T09:19:00Z</dcterms:created>
  <dcterms:modified xsi:type="dcterms:W3CDTF">2022-12-14T08:44:00Z</dcterms:modified>
</cp:coreProperties>
</file>