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B6C9" w14:textId="3DB6CCC8" w:rsidR="00B24C17" w:rsidRPr="005C4E1E" w:rsidRDefault="007C34F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Maclit Mauer/Zaun</w:t>
      </w:r>
    </w:p>
    <w:p w14:paraId="19C4FA8A" w14:textId="41AFB5B7" w:rsidR="00B24C17" w:rsidRPr="005C4E1E" w:rsidRDefault="007C34F8" w:rsidP="00B24C17">
      <w:pPr>
        <w:rPr>
          <w:color w:val="000000" w:themeColor="text1"/>
        </w:rPr>
      </w:pPr>
      <w:r w:rsidRPr="007C34F8">
        <w:rPr>
          <w:color w:val="000000" w:themeColor="text1"/>
        </w:rPr>
        <w:t>Mauer-/Zaunsystem mit zwei naturnahen, gespaltenen Sichtseiten. Verschiedene Formate und eine passende Abdeckplatte machen diesen Stein für Mauern und für Zaunlösungen optimal.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C34F8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Frostbeständig, einheitliche Design an zwei, drei oder vier Seiten.</w:t>
      </w:r>
    </w:p>
    <w:p w14:paraId="34CC387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99F90F1" w14:textId="79FA08EF" w:rsidR="00B24C17" w:rsidRPr="005C4E1E" w:rsidRDefault="00897FF3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7C34F8">
        <w:rPr>
          <w:color w:val="000000" w:themeColor="text1"/>
        </w:rPr>
        <w:t>18, 5</w:t>
      </w:r>
      <w:r w:rsidR="00B24C17" w:rsidRPr="005C4E1E">
        <w:rPr>
          <w:color w:val="000000" w:themeColor="text1"/>
        </w:rPr>
        <w:t xml:space="preserve"> cm </w:t>
      </w:r>
    </w:p>
    <w:p w14:paraId="19882141" w14:textId="00C712FB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C34F8" w:rsidRPr="007C34F8">
        <w:rPr>
          <w:color w:val="000000" w:themeColor="text1"/>
        </w:rPr>
        <w:t>Normalstein</w:t>
      </w:r>
      <w:r w:rsidR="007C34F8">
        <w:rPr>
          <w:color w:val="000000" w:themeColor="text1"/>
        </w:rPr>
        <w:t xml:space="preserve"> </w:t>
      </w:r>
      <w:r w:rsidR="007C34F8" w:rsidRPr="007C34F8">
        <w:rPr>
          <w:color w:val="000000" w:themeColor="text1"/>
        </w:rPr>
        <w:t>2-seitig gespalten</w:t>
      </w:r>
      <w:r w:rsidR="007C34F8">
        <w:rPr>
          <w:color w:val="000000" w:themeColor="text1"/>
        </w:rPr>
        <w:tab/>
      </w:r>
      <w:r w:rsidR="007C34F8" w:rsidRPr="007C34F8">
        <w:rPr>
          <w:color w:val="000000" w:themeColor="text1"/>
        </w:rPr>
        <w:t>40 x 20 x 18 cm</w:t>
      </w:r>
      <w:r w:rsidR="007C34F8">
        <w:rPr>
          <w:color w:val="000000" w:themeColor="text1"/>
        </w:rPr>
        <w:br/>
      </w:r>
      <w:r w:rsidR="007C34F8" w:rsidRPr="007C34F8">
        <w:rPr>
          <w:color w:val="000000" w:themeColor="text1"/>
        </w:rPr>
        <w:t>Normalstein</w:t>
      </w:r>
      <w:r w:rsidR="007C34F8">
        <w:rPr>
          <w:color w:val="000000" w:themeColor="text1"/>
        </w:rPr>
        <w:t xml:space="preserve"> </w:t>
      </w:r>
      <w:r w:rsidR="007C34F8" w:rsidRPr="007C34F8">
        <w:rPr>
          <w:color w:val="000000" w:themeColor="text1"/>
        </w:rPr>
        <w:t>3-seitig gespalten</w:t>
      </w:r>
      <w:r w:rsidR="007C34F8">
        <w:rPr>
          <w:color w:val="000000" w:themeColor="text1"/>
        </w:rPr>
        <w:tab/>
      </w:r>
      <w:r w:rsidR="007C34F8" w:rsidRPr="007C34F8">
        <w:rPr>
          <w:color w:val="000000" w:themeColor="text1"/>
        </w:rPr>
        <w:t>40 x 20 x 18 cm</w:t>
      </w:r>
      <w:r w:rsidR="007C34F8">
        <w:rPr>
          <w:color w:val="000000" w:themeColor="text1"/>
        </w:rPr>
        <w:br/>
      </w:r>
      <w:r w:rsidR="007C34F8" w:rsidRPr="007C34F8">
        <w:rPr>
          <w:color w:val="000000" w:themeColor="text1"/>
        </w:rPr>
        <w:t xml:space="preserve">Normalstein </w:t>
      </w:r>
      <w:r w:rsidR="007C34F8">
        <w:rPr>
          <w:color w:val="000000" w:themeColor="text1"/>
        </w:rPr>
        <w:t>4</w:t>
      </w:r>
      <w:r w:rsidR="007C34F8" w:rsidRPr="007C34F8">
        <w:rPr>
          <w:color w:val="000000" w:themeColor="text1"/>
        </w:rPr>
        <w:t>-seitig gespalten</w:t>
      </w:r>
      <w:r w:rsidR="007C34F8">
        <w:rPr>
          <w:color w:val="000000" w:themeColor="text1"/>
        </w:rPr>
        <w:tab/>
      </w:r>
      <w:r w:rsidR="007C34F8" w:rsidRPr="007C34F8">
        <w:rPr>
          <w:color w:val="000000" w:themeColor="text1"/>
        </w:rPr>
        <w:t>40 x 20 x 18 cm</w:t>
      </w:r>
      <w:r w:rsidR="007C34F8">
        <w:rPr>
          <w:color w:val="000000" w:themeColor="text1"/>
        </w:rPr>
        <w:br/>
      </w:r>
      <w:r w:rsidR="007C34F8">
        <w:rPr>
          <w:color w:val="000000" w:themeColor="text1"/>
        </w:rPr>
        <w:br/>
      </w:r>
      <w:r w:rsidR="007C34F8" w:rsidRPr="007C34F8">
        <w:rPr>
          <w:color w:val="000000" w:themeColor="text1"/>
        </w:rPr>
        <w:t>Halbstein</w:t>
      </w:r>
      <w:r w:rsidR="007C34F8">
        <w:rPr>
          <w:color w:val="000000" w:themeColor="text1"/>
        </w:rPr>
        <w:t xml:space="preserve"> </w:t>
      </w:r>
      <w:r w:rsidR="007C34F8" w:rsidRPr="007C34F8">
        <w:rPr>
          <w:color w:val="000000" w:themeColor="text1"/>
        </w:rPr>
        <w:t>2-seitig gespalten</w:t>
      </w:r>
      <w:r w:rsidR="007C34F8">
        <w:rPr>
          <w:color w:val="000000" w:themeColor="text1"/>
        </w:rPr>
        <w:tab/>
      </w:r>
      <w:r w:rsidR="007C34F8" w:rsidRPr="007C34F8">
        <w:rPr>
          <w:color w:val="000000" w:themeColor="text1"/>
        </w:rPr>
        <w:t>20 x 20 x 18 cm</w:t>
      </w:r>
      <w:r w:rsidR="007C34F8">
        <w:rPr>
          <w:color w:val="000000" w:themeColor="text1"/>
        </w:rPr>
        <w:br/>
      </w:r>
      <w:r w:rsidR="007C34F8" w:rsidRPr="007C34F8">
        <w:rPr>
          <w:color w:val="000000" w:themeColor="text1"/>
        </w:rPr>
        <w:t>Halbstein</w:t>
      </w:r>
      <w:r w:rsidR="007C34F8">
        <w:rPr>
          <w:color w:val="000000" w:themeColor="text1"/>
        </w:rPr>
        <w:t xml:space="preserve"> </w:t>
      </w:r>
      <w:r w:rsidR="007C34F8" w:rsidRPr="007C34F8">
        <w:rPr>
          <w:color w:val="000000" w:themeColor="text1"/>
        </w:rPr>
        <w:t>3-seitig gespalten</w:t>
      </w:r>
      <w:r w:rsidR="007C34F8">
        <w:rPr>
          <w:color w:val="000000" w:themeColor="text1"/>
        </w:rPr>
        <w:tab/>
      </w:r>
      <w:r w:rsidR="007C34F8" w:rsidRPr="007C34F8">
        <w:rPr>
          <w:color w:val="000000" w:themeColor="text1"/>
        </w:rPr>
        <w:t>20 x 20 x 18 cm</w:t>
      </w:r>
      <w:r w:rsidR="007C34F8">
        <w:rPr>
          <w:color w:val="000000" w:themeColor="text1"/>
        </w:rPr>
        <w:br/>
      </w:r>
      <w:r w:rsidR="007C34F8">
        <w:rPr>
          <w:color w:val="000000" w:themeColor="text1"/>
        </w:rPr>
        <w:br/>
        <w:t xml:space="preserve">Abdeckplatte </w:t>
      </w:r>
      <w:r w:rsidR="007C34F8" w:rsidRPr="007C34F8">
        <w:rPr>
          <w:color w:val="000000" w:themeColor="text1"/>
        </w:rPr>
        <w:t xml:space="preserve">Längskanten </w:t>
      </w:r>
      <w:r w:rsidR="007C34F8">
        <w:rPr>
          <w:color w:val="000000" w:themeColor="text1"/>
        </w:rPr>
        <w:tab/>
      </w:r>
      <w:r w:rsidR="007C34F8">
        <w:rPr>
          <w:color w:val="000000" w:themeColor="text1"/>
        </w:rPr>
        <w:tab/>
      </w:r>
      <w:r w:rsidR="007C34F8">
        <w:rPr>
          <w:color w:val="000000" w:themeColor="text1"/>
        </w:rPr>
        <w:br/>
        <w:t xml:space="preserve">- </w:t>
      </w:r>
      <w:r w:rsidR="007C34F8" w:rsidRPr="007C34F8">
        <w:rPr>
          <w:color w:val="000000" w:themeColor="text1"/>
        </w:rPr>
        <w:t>gespalten, mit Wassernase</w:t>
      </w:r>
      <w:r w:rsidR="007C34F8">
        <w:rPr>
          <w:color w:val="000000" w:themeColor="text1"/>
        </w:rPr>
        <w:tab/>
      </w:r>
      <w:r w:rsidR="007C34F8" w:rsidRPr="007C34F8">
        <w:rPr>
          <w:color w:val="000000" w:themeColor="text1"/>
        </w:rPr>
        <w:t>48 x 28 x 5 cm</w:t>
      </w:r>
    </w:p>
    <w:p w14:paraId="16707AD4" w14:textId="3C35A30F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C34F8" w:rsidRPr="007C34F8">
        <w:rPr>
          <w:color w:val="000000" w:themeColor="text1"/>
        </w:rPr>
        <w:t>Edelgrau, Edelweiß</w:t>
      </w:r>
    </w:p>
    <w:p w14:paraId="7424E40A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64D495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E039C99" w14:textId="70BF2EAE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C34F8">
        <w:rPr>
          <w:color w:val="000000" w:themeColor="text1"/>
        </w:rPr>
        <w:t>Maclit</w:t>
      </w:r>
      <w:r w:rsidR="007C34F8" w:rsidRPr="007C34F8">
        <w:rPr>
          <w:color w:val="000000" w:themeColor="text1"/>
          <w:vertAlign w:val="superscript"/>
        </w:rPr>
        <w:t>®</w:t>
      </w:r>
      <w:r w:rsidR="007C34F8">
        <w:rPr>
          <w:color w:val="000000" w:themeColor="text1"/>
        </w:rPr>
        <w:t xml:space="preserve"> Mauer/Zaun</w:t>
      </w:r>
    </w:p>
    <w:p w14:paraId="0B9B551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11B9C48" w14:textId="5A293CB6" w:rsidR="007C34F8" w:rsidRPr="005C4E1E" w:rsidRDefault="00B24C17" w:rsidP="007C34F8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7C34F8">
        <w:rPr>
          <w:color w:val="000000" w:themeColor="text1"/>
        </w:rPr>
        <w:t>Stk.</w:t>
      </w:r>
      <w:r w:rsidR="007C34F8" w:rsidRPr="005C4E1E">
        <w:rPr>
          <w:color w:val="000000" w:themeColor="text1"/>
        </w:rPr>
        <w:t xml:space="preserve"> </w:t>
      </w:r>
    </w:p>
    <w:p w14:paraId="595A5913" w14:textId="2019C71D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B1B" w14:textId="77777777" w:rsidR="007C34F8" w:rsidRDefault="007C34F8" w:rsidP="00B41E0E">
      <w:pPr>
        <w:spacing w:after="0" w:line="240" w:lineRule="auto"/>
      </w:pPr>
      <w:r>
        <w:separator/>
      </w:r>
    </w:p>
  </w:endnote>
  <w:endnote w:type="continuationSeparator" w:id="0">
    <w:p w14:paraId="13060497" w14:textId="77777777" w:rsidR="007C34F8" w:rsidRDefault="007C34F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5486" w14:textId="0A6ACC6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A99D2" wp14:editId="3F8BEFD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B475C1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C34F8">
      <w:rPr>
        <w:sz w:val="12"/>
        <w:szCs w:val="12"/>
      </w:rPr>
      <w:t>1870</w:t>
    </w:r>
    <w:r w:rsidR="00CE2ABA">
      <w:rPr>
        <w:sz w:val="12"/>
        <w:szCs w:val="12"/>
      </w:rPr>
      <w:t>.</w:t>
    </w:r>
    <w:r w:rsidR="007C34F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0BED" w14:textId="77777777" w:rsidR="007C34F8" w:rsidRDefault="007C34F8" w:rsidP="00B41E0E">
      <w:pPr>
        <w:spacing w:after="0" w:line="240" w:lineRule="auto"/>
      </w:pPr>
      <w:r>
        <w:separator/>
      </w:r>
    </w:p>
  </w:footnote>
  <w:footnote w:type="continuationSeparator" w:id="0">
    <w:p w14:paraId="3B2B2134" w14:textId="77777777" w:rsidR="007C34F8" w:rsidRDefault="007C34F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865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5CB15B4" wp14:editId="6B0C6EC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1F68C" wp14:editId="015C2C42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912E60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8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4F8"/>
    <w:rsid w:val="007C368D"/>
    <w:rsid w:val="008672CD"/>
    <w:rsid w:val="00897FF3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2A51"/>
  <w15:chartTrackingRefBased/>
  <w15:docId w15:val="{F5902C18-8540-47C4-BAA4-C267577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2022-12-13T14:16:00Z</dcterms:created>
  <dcterms:modified xsi:type="dcterms:W3CDTF">2022-12-14T07:00:00Z</dcterms:modified>
</cp:coreProperties>
</file>