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4EA0" w14:textId="0C24AA7E" w:rsidR="00B24C17" w:rsidRPr="005C4E1E" w:rsidRDefault="004D4535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proofErr w:type="spellStart"/>
      <w:r>
        <w:rPr>
          <w:smallCaps/>
          <w:color w:val="000000" w:themeColor="text1"/>
          <w:sz w:val="32"/>
          <w:szCs w:val="32"/>
        </w:rPr>
        <w:t>Liso</w:t>
      </w:r>
      <w:proofErr w:type="spellEnd"/>
      <w:r>
        <w:rPr>
          <w:smallCaps/>
          <w:color w:val="000000" w:themeColor="text1"/>
          <w:sz w:val="32"/>
          <w:szCs w:val="32"/>
        </w:rPr>
        <w:t xml:space="preserve"> Mauer/Zaun</w:t>
      </w:r>
    </w:p>
    <w:p w14:paraId="26A014B0" w14:textId="737D3165" w:rsidR="00B24C17" w:rsidRDefault="004D4535" w:rsidP="00B24C17">
      <w:pPr>
        <w:rPr>
          <w:color w:val="000000" w:themeColor="text1"/>
        </w:rPr>
      </w:pPr>
      <w:r w:rsidRPr="004D4535">
        <w:rPr>
          <w:color w:val="000000" w:themeColor="text1"/>
        </w:rPr>
        <w:t xml:space="preserve">Mauerstein für viele verschiedene Anwendungen mit geraden Kanten und Ecken und mit Mikrofase.  </w:t>
      </w:r>
    </w:p>
    <w:p w14:paraId="21D00D3C" w14:textId="13A39AE9" w:rsidR="004D4535" w:rsidRDefault="004D4535" w:rsidP="00B24C17">
      <w:pPr>
        <w:pStyle w:val="Unterberschrift-2"/>
        <w:rPr>
          <w:smallCaps w:val="0"/>
          <w:color w:val="000000" w:themeColor="text1"/>
          <w:sz w:val="20"/>
        </w:rPr>
      </w:pPr>
      <w:r w:rsidRPr="004D4535">
        <w:rPr>
          <w:smallCaps w:val="0"/>
          <w:color w:val="000000" w:themeColor="text1"/>
          <w:sz w:val="20"/>
        </w:rPr>
        <w:t>Das Produkt verfügt über die folgenden Eigenschaften:</w:t>
      </w:r>
      <w:r>
        <w:rPr>
          <w:smallCaps w:val="0"/>
          <w:color w:val="000000" w:themeColor="text1"/>
          <w:sz w:val="20"/>
        </w:rPr>
        <w:t xml:space="preserve"> frostbeständig, einheitliches Design an vier Seiten.</w:t>
      </w:r>
    </w:p>
    <w:p w14:paraId="66465F21" w14:textId="440F80E1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34BC61DC" w14:textId="172C1F2A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4D4535">
        <w:rPr>
          <w:color w:val="000000" w:themeColor="text1"/>
        </w:rPr>
        <w:t>16, 5</w:t>
      </w:r>
      <w:r w:rsidRPr="005C4E1E">
        <w:rPr>
          <w:color w:val="000000" w:themeColor="text1"/>
        </w:rPr>
        <w:t xml:space="preserve"> cm </w:t>
      </w:r>
    </w:p>
    <w:p w14:paraId="3A030BD7" w14:textId="0D3DA168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4D4535" w:rsidRPr="004D4535">
        <w:rPr>
          <w:color w:val="000000" w:themeColor="text1"/>
        </w:rPr>
        <w:t>Normalstein</w:t>
      </w:r>
      <w:r w:rsidR="004D4535">
        <w:rPr>
          <w:color w:val="000000" w:themeColor="text1"/>
        </w:rPr>
        <w:tab/>
      </w:r>
      <w:r w:rsidR="004D4535" w:rsidRPr="004D4535">
        <w:rPr>
          <w:color w:val="000000" w:themeColor="text1"/>
        </w:rPr>
        <w:t>40 x 20 x 16 cm</w:t>
      </w:r>
      <w:r w:rsidR="004D4535">
        <w:rPr>
          <w:color w:val="000000" w:themeColor="text1"/>
        </w:rPr>
        <w:br/>
      </w:r>
      <w:r w:rsidR="004D4535" w:rsidRPr="004D4535">
        <w:rPr>
          <w:color w:val="000000" w:themeColor="text1"/>
        </w:rPr>
        <w:t>Abdeckplatte</w:t>
      </w:r>
      <w:r w:rsidR="004D4535">
        <w:rPr>
          <w:color w:val="000000" w:themeColor="text1"/>
        </w:rPr>
        <w:tab/>
      </w:r>
      <w:r w:rsidR="004D4535" w:rsidRPr="004D4535">
        <w:rPr>
          <w:color w:val="000000" w:themeColor="text1"/>
        </w:rPr>
        <w:t>47 x 27 x 5 cm</w:t>
      </w:r>
    </w:p>
    <w:p w14:paraId="21EA058F" w14:textId="6F570D87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4D4535" w:rsidRPr="004D4535">
        <w:rPr>
          <w:color w:val="000000" w:themeColor="text1"/>
        </w:rPr>
        <w:t>Dunkelgrau, Hellgrau</w:t>
      </w:r>
    </w:p>
    <w:p w14:paraId="29E3F93F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29DDA58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37230182" w14:textId="5CB0766A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4D4535">
        <w:rPr>
          <w:color w:val="000000" w:themeColor="text1"/>
        </w:rPr>
        <w:t>Liso</w:t>
      </w:r>
      <w:proofErr w:type="spellEnd"/>
      <w:r w:rsidR="004D4535">
        <w:rPr>
          <w:color w:val="000000" w:themeColor="text1"/>
        </w:rPr>
        <w:t xml:space="preserve"> Mauer/Zaun</w:t>
      </w:r>
    </w:p>
    <w:p w14:paraId="54FDA22E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3AED1B50" w14:textId="53A69144" w:rsidR="006A6D11" w:rsidRPr="005C4E1E" w:rsidRDefault="00B24C17" w:rsidP="004D4535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4D4535">
        <w:rPr>
          <w:color w:val="000000" w:themeColor="text1"/>
        </w:rPr>
        <w:t>Stk</w:t>
      </w:r>
      <w:proofErr w:type="spellEnd"/>
      <w:r w:rsidR="004D4535">
        <w:rPr>
          <w:color w:val="000000" w:themeColor="text1"/>
        </w:rPr>
        <w:t>.</w:t>
      </w:r>
      <w:r w:rsidR="004D4535" w:rsidRPr="005C4E1E">
        <w:rPr>
          <w:color w:val="000000" w:themeColor="text1"/>
        </w:rPr>
        <w:t xml:space="preserve"> </w:t>
      </w: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60124" w14:textId="77777777" w:rsidR="004D4535" w:rsidRDefault="004D4535" w:rsidP="00B41E0E">
      <w:pPr>
        <w:spacing w:after="0" w:line="240" w:lineRule="auto"/>
      </w:pPr>
      <w:r>
        <w:separator/>
      </w:r>
    </w:p>
  </w:endnote>
  <w:endnote w:type="continuationSeparator" w:id="0">
    <w:p w14:paraId="11FB4CB9" w14:textId="77777777" w:rsidR="004D4535" w:rsidRDefault="004D4535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94F18" w14:textId="1D903840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10366C" wp14:editId="40047F7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A194F9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4D4535">
      <w:rPr>
        <w:sz w:val="12"/>
        <w:szCs w:val="12"/>
      </w:rPr>
      <w:t>1872</w:t>
    </w:r>
    <w:r w:rsidR="00CE2ABA">
      <w:rPr>
        <w:sz w:val="12"/>
        <w:szCs w:val="12"/>
      </w:rPr>
      <w:t>.</w:t>
    </w:r>
    <w:r w:rsidR="004D4535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95627" w14:textId="77777777" w:rsidR="004D4535" w:rsidRDefault="004D4535" w:rsidP="00B41E0E">
      <w:pPr>
        <w:spacing w:after="0" w:line="240" w:lineRule="auto"/>
      </w:pPr>
      <w:r>
        <w:separator/>
      </w:r>
    </w:p>
  </w:footnote>
  <w:footnote w:type="continuationSeparator" w:id="0">
    <w:p w14:paraId="6BC36873" w14:textId="77777777" w:rsidR="004D4535" w:rsidRDefault="004D4535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D31E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DC5A8DC" wp14:editId="42EBD497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47886F" wp14:editId="0F49F387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453857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35"/>
    <w:rsid w:val="001E17A0"/>
    <w:rsid w:val="001F5DFC"/>
    <w:rsid w:val="002944EB"/>
    <w:rsid w:val="002E1775"/>
    <w:rsid w:val="004D453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F1A2"/>
  <w15:chartTrackingRefBased/>
  <w15:docId w15:val="{308E5C9B-D425-4804-8B05-D8670051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62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2022-12-13T14:31:00Z</dcterms:created>
  <dcterms:modified xsi:type="dcterms:W3CDTF">2022-12-13T14:35:00Z</dcterms:modified>
</cp:coreProperties>
</file>