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2129" w14:textId="00BD7C8B" w:rsidR="00B24C17" w:rsidRPr="005C4E1E" w:rsidRDefault="000D6711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GRANDE</w:t>
      </w:r>
      <w:r w:rsidR="00AC1CFE">
        <w:rPr>
          <w:smallCaps/>
          <w:color w:val="000000" w:themeColor="text1"/>
          <w:sz w:val="32"/>
          <w:szCs w:val="32"/>
        </w:rPr>
        <w:t xml:space="preserve"> Antik Top</w:t>
      </w:r>
    </w:p>
    <w:p w14:paraId="6D58D9A4" w14:textId="2886560F" w:rsidR="00B24C17" w:rsidRDefault="00AC1CFE" w:rsidP="00B24C17">
      <w:pPr>
        <w:rPr>
          <w:color w:val="000000" w:themeColor="text1"/>
        </w:rPr>
      </w:pPr>
      <w:r w:rsidRPr="00AC1CFE">
        <w:rPr>
          <w:color w:val="000000" w:themeColor="text1"/>
        </w:rPr>
        <w:t xml:space="preserve">Reihenpflaster mit drei unterschiedlichen </w:t>
      </w:r>
      <w:r w:rsidR="00710E6E" w:rsidRPr="00AC1CFE">
        <w:rPr>
          <w:color w:val="000000" w:themeColor="text1"/>
        </w:rPr>
        <w:t>Bahnen Breiten</w:t>
      </w:r>
      <w:r w:rsidRPr="00AC1CFE">
        <w:rPr>
          <w:color w:val="000000" w:themeColor="text1"/>
        </w:rPr>
        <w:t xml:space="preserve"> und perfekt abgestimmten Formaten in einem Steinsatz sowie antiken, unregelmäßig gebrochenen Ecken und Kanten. Qualitätsklasse Top für hohe Ansprüche.</w:t>
      </w:r>
    </w:p>
    <w:p w14:paraId="5C9BFE60" w14:textId="61DFF74E" w:rsidR="00AC1CFE" w:rsidRPr="005C4E1E" w:rsidRDefault="00AC1CFE" w:rsidP="00B24C17">
      <w:pPr>
        <w:rPr>
          <w:color w:val="000000" w:themeColor="text1"/>
        </w:rPr>
      </w:pPr>
      <w:r w:rsidRPr="00AC1CFE">
        <w:rPr>
          <w:color w:val="000000" w:themeColor="text1"/>
        </w:rPr>
        <w:t>Das Produkt verfügt über die folgenden Eigenschaften: PKW-befahrbar</w:t>
      </w:r>
      <w:r>
        <w:rPr>
          <w:color w:val="000000" w:themeColor="text1"/>
        </w:rPr>
        <w:t xml:space="preserve">, </w:t>
      </w:r>
      <w:r w:rsidRPr="00AC1CFE">
        <w:rPr>
          <w:color w:val="000000" w:themeColor="text1"/>
        </w:rPr>
        <w:t>rundum frost-tausalzbeständig, dichte feinbleibende Oberfläche, 90% weniger Abwitterung als die ÖNORM erlaubt, 25% höhere Festigkeit und Bela</w:t>
      </w:r>
      <w:r>
        <w:rPr>
          <w:color w:val="000000" w:themeColor="text1"/>
        </w:rPr>
        <w:t>s</w:t>
      </w:r>
      <w:r w:rsidRPr="00AC1CFE">
        <w:rPr>
          <w:color w:val="000000" w:themeColor="text1"/>
        </w:rPr>
        <w:t>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04A247D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0A9CB4E" w14:textId="17340CE7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AC1CFE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6CE959E2" w14:textId="715CFC44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AC1CFE" w:rsidRPr="00AC1CFE">
        <w:rPr>
          <w:color w:val="000000" w:themeColor="text1"/>
        </w:rPr>
        <w:t xml:space="preserve">9,8-27,4 x 7,4-19,4 x 5 </w:t>
      </w:r>
      <w:r w:rsidRPr="005C4E1E">
        <w:rPr>
          <w:color w:val="000000" w:themeColor="text1"/>
        </w:rPr>
        <w:t>cm</w:t>
      </w:r>
    </w:p>
    <w:p w14:paraId="4F2A182E" w14:textId="700DF50B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AC1CFE" w:rsidRPr="00AC1CFE">
        <w:rPr>
          <w:color w:val="000000" w:themeColor="text1"/>
        </w:rPr>
        <w:t xml:space="preserve">Grauschattiert, </w:t>
      </w:r>
      <w:proofErr w:type="spellStart"/>
      <w:r w:rsidR="00AC1CFE" w:rsidRPr="00AC1CFE">
        <w:rPr>
          <w:color w:val="000000" w:themeColor="text1"/>
        </w:rPr>
        <w:t>Javabraun</w:t>
      </w:r>
      <w:proofErr w:type="spellEnd"/>
      <w:r w:rsidR="00AC1CFE" w:rsidRPr="00AC1CFE">
        <w:rPr>
          <w:color w:val="000000" w:themeColor="text1"/>
        </w:rPr>
        <w:t>, Muschelkalk</w:t>
      </w:r>
    </w:p>
    <w:p w14:paraId="1CEE77E7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37A8E9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FBC2C9E" w14:textId="35F7374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C1CFE">
        <w:rPr>
          <w:color w:val="000000" w:themeColor="text1"/>
        </w:rPr>
        <w:t>Grande Antik Top</w:t>
      </w:r>
    </w:p>
    <w:p w14:paraId="4108580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4977376" w14:textId="63E6F304" w:rsidR="00B24C17" w:rsidRDefault="00B24C17" w:rsidP="00AC1CFE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51355028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9947" w14:textId="77777777" w:rsidR="00AC1CFE" w:rsidRDefault="00AC1CFE" w:rsidP="00B41E0E">
      <w:pPr>
        <w:spacing w:after="0" w:line="240" w:lineRule="auto"/>
      </w:pPr>
      <w:r>
        <w:separator/>
      </w:r>
    </w:p>
  </w:endnote>
  <w:endnote w:type="continuationSeparator" w:id="0">
    <w:p w14:paraId="1EBAAFFA" w14:textId="77777777" w:rsidR="00AC1CFE" w:rsidRDefault="00AC1CF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FECA" w14:textId="73A6D1E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074283" wp14:editId="7D8F650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8939D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AC1CFE">
      <w:rPr>
        <w:sz w:val="12"/>
        <w:szCs w:val="12"/>
      </w:rPr>
      <w:t>1806</w:t>
    </w:r>
    <w:r w:rsidR="00CE2ABA">
      <w:rPr>
        <w:sz w:val="12"/>
        <w:szCs w:val="12"/>
      </w:rPr>
      <w:t>xx.x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20AC" w14:textId="77777777" w:rsidR="00AC1CFE" w:rsidRDefault="00AC1CFE" w:rsidP="00B41E0E">
      <w:pPr>
        <w:spacing w:after="0" w:line="240" w:lineRule="auto"/>
      </w:pPr>
      <w:r>
        <w:separator/>
      </w:r>
    </w:p>
  </w:footnote>
  <w:footnote w:type="continuationSeparator" w:id="0">
    <w:p w14:paraId="2A38FF3D" w14:textId="77777777" w:rsidR="00AC1CFE" w:rsidRDefault="00AC1CF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93AC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0D62189" wp14:editId="21D163B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EACF8C" wp14:editId="632921E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7346BB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FE"/>
    <w:rsid w:val="000D6711"/>
    <w:rsid w:val="001E17A0"/>
    <w:rsid w:val="001F5DFC"/>
    <w:rsid w:val="002944EB"/>
    <w:rsid w:val="002E1775"/>
    <w:rsid w:val="00622435"/>
    <w:rsid w:val="006A6301"/>
    <w:rsid w:val="006A6D11"/>
    <w:rsid w:val="006C1550"/>
    <w:rsid w:val="00710E6E"/>
    <w:rsid w:val="00780469"/>
    <w:rsid w:val="007C368D"/>
    <w:rsid w:val="008672CD"/>
    <w:rsid w:val="009528BF"/>
    <w:rsid w:val="00AC1CFE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F6043"/>
  <w15:chartTrackingRefBased/>
  <w15:docId w15:val="{63CABDEE-C376-42C3-AC86-BA9A7533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2022-12-12T13:31:00Z</dcterms:created>
  <dcterms:modified xsi:type="dcterms:W3CDTF">2022-12-12T13:38:00Z</dcterms:modified>
</cp:coreProperties>
</file>