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DA4D" w14:textId="0B3C0718" w:rsidR="00B24C17" w:rsidRPr="005C4E1E" w:rsidRDefault="00EE756C" w:rsidP="00B24C17">
      <w:pPr>
        <w:pStyle w:val="Unterberschrift1"/>
        <w:spacing w:before="480" w:beforeAutospacing="0"/>
        <w:rPr>
          <w:smallCaps/>
          <w:color w:val="000000" w:themeColor="text1"/>
          <w:sz w:val="32"/>
          <w:szCs w:val="32"/>
        </w:rPr>
      </w:pPr>
      <w:r>
        <w:rPr>
          <w:smallCaps/>
          <w:color w:val="000000" w:themeColor="text1"/>
          <w:sz w:val="32"/>
          <w:szCs w:val="32"/>
        </w:rPr>
        <w:t>Gartenplatte</w:t>
      </w:r>
      <w:r w:rsidR="00B24C17" w:rsidRPr="005C4E1E">
        <w:rPr>
          <w:smallCaps/>
          <w:color w:val="000000" w:themeColor="text1"/>
          <w:sz w:val="32"/>
          <w:szCs w:val="32"/>
        </w:rPr>
        <w:t xml:space="preserve"> </w:t>
      </w:r>
    </w:p>
    <w:p w14:paraId="0F5C6DF4" w14:textId="475C2525" w:rsidR="00B24C17" w:rsidRPr="005C4E1E" w:rsidRDefault="00EE756C" w:rsidP="00B24C17">
      <w:pPr>
        <w:rPr>
          <w:color w:val="000000" w:themeColor="text1"/>
        </w:rPr>
      </w:pPr>
      <w:r w:rsidRPr="00EE756C">
        <w:rPr>
          <w:color w:val="000000" w:themeColor="text1"/>
        </w:rPr>
        <w:t>Platte in verschiedenen Formaten und neutraler Farbe, mit Fase und Sicherungsnoppen.</w:t>
      </w:r>
      <w:r>
        <w:rPr>
          <w:color w:val="000000" w:themeColor="text1"/>
        </w:rPr>
        <w:br/>
      </w:r>
      <w:r>
        <w:rPr>
          <w:color w:val="000000" w:themeColor="text1"/>
        </w:rPr>
        <w:br/>
      </w:r>
      <w:r w:rsidRPr="00EE756C">
        <w:rPr>
          <w:color w:val="000000" w:themeColor="text1"/>
        </w:rPr>
        <w:t xml:space="preserve">Das Produkt verfügt über die folgenden Eigenschaften: </w:t>
      </w:r>
      <w:r>
        <w:rPr>
          <w:color w:val="000000" w:themeColor="text1"/>
        </w:rPr>
        <w:t>Begehbar</w:t>
      </w:r>
      <w:r w:rsidRPr="00EE756C">
        <w:rPr>
          <w:color w:val="000000" w:themeColor="text1"/>
        </w:rPr>
        <w:t>, rundum frost-tausalzbeständig, mit hydrophober Oberfläche, entspricht der ÖNORM B3258 und erfüllt die Mindestanforderungen für Betonsteinpflaster gemäß ÖNORM EN1338, EN1339 und EN1340.</w:t>
      </w:r>
    </w:p>
    <w:p w14:paraId="67F2E30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BFCAF5A" w14:textId="57CCDE8A"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EE756C">
        <w:rPr>
          <w:color w:val="000000" w:themeColor="text1"/>
        </w:rPr>
        <w:t>4</w:t>
      </w:r>
      <w:r w:rsidRPr="005C4E1E">
        <w:rPr>
          <w:color w:val="000000" w:themeColor="text1"/>
        </w:rPr>
        <w:t xml:space="preserve"> cm </w:t>
      </w:r>
    </w:p>
    <w:p w14:paraId="57DFFCCA" w14:textId="4AB015DB"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EE756C" w:rsidRPr="00EE756C">
        <w:rPr>
          <w:color w:val="000000" w:themeColor="text1"/>
        </w:rPr>
        <w:t>39,7 x 39,7 x 4 cm</w:t>
      </w:r>
      <w:r w:rsidR="00EE756C">
        <w:rPr>
          <w:color w:val="000000" w:themeColor="text1"/>
        </w:rPr>
        <w:br/>
      </w:r>
      <w:r w:rsidR="00EE756C" w:rsidRPr="00EE756C">
        <w:rPr>
          <w:color w:val="000000" w:themeColor="text1"/>
        </w:rPr>
        <w:t>49,7 x 49,7 x 4 cm</w:t>
      </w:r>
      <w:r w:rsidR="00EE756C">
        <w:rPr>
          <w:color w:val="000000" w:themeColor="text1"/>
        </w:rPr>
        <w:br/>
      </w:r>
      <w:r w:rsidR="00EE756C" w:rsidRPr="00EE756C">
        <w:rPr>
          <w:color w:val="000000" w:themeColor="text1"/>
        </w:rPr>
        <w:t>49,7 x 49,7 x 5 cm</w:t>
      </w:r>
      <w:r w:rsidR="00EE756C">
        <w:rPr>
          <w:color w:val="000000" w:themeColor="text1"/>
        </w:rPr>
        <w:br/>
      </w:r>
      <w:r w:rsidR="00EE756C" w:rsidRPr="00EE756C">
        <w:rPr>
          <w:color w:val="000000" w:themeColor="text1"/>
        </w:rPr>
        <w:t>59,7 x 39,7 x 4 cm</w:t>
      </w:r>
    </w:p>
    <w:p w14:paraId="46F1BD34" w14:textId="5F8BF10D"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EE756C">
        <w:rPr>
          <w:color w:val="000000" w:themeColor="text1"/>
        </w:rPr>
        <w:t>Grau</w:t>
      </w:r>
    </w:p>
    <w:p w14:paraId="42F45C57"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33875763"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6A304C60" w14:textId="1A08B14E"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EE756C">
        <w:rPr>
          <w:color w:val="000000" w:themeColor="text1"/>
        </w:rPr>
        <w:t>Gartenplatte</w:t>
      </w:r>
    </w:p>
    <w:p w14:paraId="59EEEFCA"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3E720E52"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89C35E2"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5BCBEDA0"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3967FAC0" w14:textId="77777777" w:rsidR="00B24C17" w:rsidRDefault="00B24C17" w:rsidP="00B24C17">
      <w:pPr>
        <w:rPr>
          <w:color w:val="000000" w:themeColor="text1"/>
        </w:rPr>
      </w:pPr>
    </w:p>
    <w:p w14:paraId="650B799B" w14:textId="77777777" w:rsidR="00B24C17" w:rsidRDefault="00B24C17" w:rsidP="00B24C17">
      <w:pPr>
        <w:rPr>
          <w:color w:val="000000" w:themeColor="text1"/>
        </w:rPr>
      </w:pPr>
    </w:p>
    <w:p w14:paraId="044511B2"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315E" w14:textId="77777777" w:rsidR="00EE756C" w:rsidRDefault="00EE756C" w:rsidP="00B41E0E">
      <w:pPr>
        <w:spacing w:after="0" w:line="240" w:lineRule="auto"/>
      </w:pPr>
      <w:r>
        <w:separator/>
      </w:r>
    </w:p>
  </w:endnote>
  <w:endnote w:type="continuationSeparator" w:id="0">
    <w:p w14:paraId="0BF963D6" w14:textId="77777777" w:rsidR="00EE756C" w:rsidRDefault="00EE756C"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5B76" w14:textId="38499A54"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122390D2" wp14:editId="79778F78">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4F3A4"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EE756C">
      <w:rPr>
        <w:sz w:val="12"/>
        <w:szCs w:val="12"/>
      </w:rPr>
      <w:t>1752.1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C0F4" w14:textId="77777777" w:rsidR="00EE756C" w:rsidRDefault="00EE756C" w:rsidP="00B41E0E">
      <w:pPr>
        <w:spacing w:after="0" w:line="240" w:lineRule="auto"/>
      </w:pPr>
      <w:r>
        <w:separator/>
      </w:r>
    </w:p>
  </w:footnote>
  <w:footnote w:type="continuationSeparator" w:id="0">
    <w:p w14:paraId="70C1A39A" w14:textId="77777777" w:rsidR="00EE756C" w:rsidRDefault="00EE756C"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8A4C"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21D40CC9" wp14:editId="5EFB47E5">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690203F7" wp14:editId="0D5F0A87">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E29775"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6C"/>
    <w:rsid w:val="001E17A0"/>
    <w:rsid w:val="001F5DFC"/>
    <w:rsid w:val="002944EB"/>
    <w:rsid w:val="002E177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EE756C"/>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3715"/>
  <w15:chartTrackingRefBased/>
  <w15:docId w15:val="{911C6BFB-80A3-4902-A086-AC0382B7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117</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2022-12-06T13:15:00Z</dcterms:created>
  <dcterms:modified xsi:type="dcterms:W3CDTF">2022-12-06T13:21:00Z</dcterms:modified>
</cp:coreProperties>
</file>