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71ED" w14:textId="0FB7CE4A" w:rsidR="00B24C17" w:rsidRPr="005C4E1E" w:rsidRDefault="00083580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Flüstermatoro</w:t>
      </w:r>
      <w:proofErr w:type="spellEnd"/>
    </w:p>
    <w:p w14:paraId="7F4F5A4D" w14:textId="0DEBE9E0" w:rsidR="00B24C17" w:rsidRDefault="00083580" w:rsidP="00B24C17">
      <w:pPr>
        <w:rPr>
          <w:color w:val="000000" w:themeColor="text1"/>
        </w:rPr>
      </w:pPr>
      <w:r w:rsidRPr="00083580">
        <w:rPr>
          <w:color w:val="000000" w:themeColor="text1"/>
        </w:rPr>
        <w:t>Verbundstein mit einzigartigem Klammerverbund, sehr gut maschinell verlegbar. Mit kleiner Fase für schmale Fugen oder ohne Fase für hohen Rollkomfort.</w:t>
      </w:r>
    </w:p>
    <w:p w14:paraId="2E77E0DC" w14:textId="6A523AAC" w:rsidR="00083580" w:rsidRPr="005C4E1E" w:rsidRDefault="00083580" w:rsidP="00B24C17">
      <w:pPr>
        <w:rPr>
          <w:color w:val="000000" w:themeColor="text1"/>
        </w:rPr>
      </w:pPr>
      <w:r w:rsidRPr="00083580">
        <w:rPr>
          <w:color w:val="000000" w:themeColor="text1"/>
        </w:rPr>
        <w:t xml:space="preserve">Das Produkt verfügt über die folgenden Eigenschaften: PKW- bzw. LKW-befahrbar (Details siehe Produktdatenblatt), rundum frost-tausalzbeständig, dichte feinbleibende Oberfläche, 90% weniger Abwitterung als die ÖNORM erlaubt, 25% höhere Festigkeit und </w:t>
      </w:r>
      <w:r w:rsidRPr="00083580">
        <w:rPr>
          <w:color w:val="000000" w:themeColor="text1"/>
        </w:rPr>
        <w:t>Belastbarkeit</w:t>
      </w:r>
      <w:r w:rsidRPr="00083580">
        <w:rPr>
          <w:color w:val="000000" w:themeColor="text1"/>
        </w:rPr>
        <w:t xml:space="preserve">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2248279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4522DF96" w14:textId="4F9BCFE6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083580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65E84546" w14:textId="6F1A5450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083580" w:rsidRPr="00083580">
        <w:rPr>
          <w:color w:val="000000" w:themeColor="text1"/>
        </w:rPr>
        <w:t>kleine Fase</w:t>
      </w:r>
      <w:r w:rsidR="00083580" w:rsidRPr="00083580">
        <w:rPr>
          <w:color w:val="000000" w:themeColor="text1"/>
        </w:rPr>
        <w:t xml:space="preserve"> </w:t>
      </w:r>
      <w:r w:rsidR="00083580">
        <w:rPr>
          <w:color w:val="000000" w:themeColor="text1"/>
        </w:rPr>
        <w:tab/>
      </w:r>
      <w:r w:rsidR="00083580" w:rsidRPr="00083580">
        <w:rPr>
          <w:color w:val="000000" w:themeColor="text1"/>
        </w:rPr>
        <w:t xml:space="preserve">26,8 x 24,4 x 8 cm </w:t>
      </w:r>
      <w:r w:rsidR="00083580">
        <w:rPr>
          <w:color w:val="000000" w:themeColor="text1"/>
        </w:rPr>
        <w:br/>
      </w:r>
      <w:r w:rsidR="00083580" w:rsidRPr="00083580">
        <w:rPr>
          <w:color w:val="000000" w:themeColor="text1"/>
        </w:rPr>
        <w:t xml:space="preserve">ohne Fase    </w:t>
      </w:r>
      <w:r w:rsidR="00083580">
        <w:rPr>
          <w:color w:val="000000" w:themeColor="text1"/>
        </w:rPr>
        <w:tab/>
      </w:r>
      <w:r w:rsidR="00083580" w:rsidRPr="00083580">
        <w:rPr>
          <w:color w:val="000000" w:themeColor="text1"/>
        </w:rPr>
        <w:t>26,8 x 24,4 x 8 cm</w:t>
      </w:r>
    </w:p>
    <w:p w14:paraId="1AB668B9" w14:textId="323FF5A4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083580">
        <w:rPr>
          <w:color w:val="000000" w:themeColor="text1"/>
        </w:rPr>
        <w:t>Grau</w:t>
      </w:r>
    </w:p>
    <w:p w14:paraId="62DC2FF6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3428D76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DDC0E2B" w14:textId="3C2D4233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083580">
        <w:rPr>
          <w:color w:val="000000" w:themeColor="text1"/>
        </w:rPr>
        <w:t>Flüstermatoro</w:t>
      </w:r>
      <w:proofErr w:type="spellEnd"/>
      <w:r w:rsidR="00083580" w:rsidRPr="00083580">
        <w:rPr>
          <w:color w:val="000000" w:themeColor="text1"/>
          <w:vertAlign w:val="superscript"/>
        </w:rPr>
        <w:t>®</w:t>
      </w:r>
    </w:p>
    <w:p w14:paraId="1E183E3F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1D99A42D" w14:textId="6676EF27" w:rsidR="006A6D11" w:rsidRPr="005C4E1E" w:rsidRDefault="00B24C17" w:rsidP="00083580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5497E" w14:textId="77777777" w:rsidR="00083580" w:rsidRDefault="00083580" w:rsidP="00B41E0E">
      <w:pPr>
        <w:spacing w:after="0" w:line="240" w:lineRule="auto"/>
      </w:pPr>
      <w:r>
        <w:separator/>
      </w:r>
    </w:p>
  </w:endnote>
  <w:endnote w:type="continuationSeparator" w:id="0">
    <w:p w14:paraId="2B6E64C1" w14:textId="77777777" w:rsidR="00083580" w:rsidRDefault="00083580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655D" w14:textId="02982B95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121F8C" wp14:editId="6351105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A7246C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083580">
      <w:rPr>
        <w:sz w:val="12"/>
        <w:szCs w:val="12"/>
      </w:rPr>
      <w:t>1845</w:t>
    </w:r>
    <w:r w:rsidR="00CE2ABA">
      <w:rPr>
        <w:sz w:val="12"/>
        <w:szCs w:val="12"/>
      </w:rPr>
      <w:t>.</w:t>
    </w:r>
    <w:r w:rsidR="00083580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61FB" w14:textId="77777777" w:rsidR="00083580" w:rsidRDefault="00083580" w:rsidP="00B41E0E">
      <w:pPr>
        <w:spacing w:after="0" w:line="240" w:lineRule="auto"/>
      </w:pPr>
      <w:r>
        <w:separator/>
      </w:r>
    </w:p>
  </w:footnote>
  <w:footnote w:type="continuationSeparator" w:id="0">
    <w:p w14:paraId="6C970B4C" w14:textId="77777777" w:rsidR="00083580" w:rsidRDefault="00083580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EF70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33E0E0B" wp14:editId="7EAD71CB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F3629F" wp14:editId="3A1B517E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3D4C99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80"/>
    <w:rsid w:val="00083580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C622"/>
  <w15:chartTrackingRefBased/>
  <w15:docId w15:val="{103102A5-647A-4573-9BCB-82B6E662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2022-12-13T08:42:00Z</dcterms:created>
  <dcterms:modified xsi:type="dcterms:W3CDTF">2022-12-13T08:52:00Z</dcterms:modified>
</cp:coreProperties>
</file>