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4D0A" w14:textId="037049D4" w:rsidR="00B24C17" w:rsidRPr="005C4E1E" w:rsidRDefault="00192BF7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Flüstercoloc</w:t>
      </w:r>
      <w:proofErr w:type="spellEnd"/>
    </w:p>
    <w:p w14:paraId="6BEA3DB7" w14:textId="65DE82A8" w:rsidR="00B24C17" w:rsidRDefault="00192BF7" w:rsidP="00B24C17">
      <w:pPr>
        <w:rPr>
          <w:color w:val="000000" w:themeColor="text1"/>
        </w:rPr>
      </w:pPr>
      <w:r w:rsidRPr="00192BF7">
        <w:rPr>
          <w:color w:val="000000" w:themeColor="text1"/>
        </w:rPr>
        <w:t>Ankerverbundpflaster ohne Fase reduziert Rollgeräusche.</w:t>
      </w:r>
    </w:p>
    <w:p w14:paraId="2447412C" w14:textId="0EEE57BE" w:rsidR="00192BF7" w:rsidRPr="005C4E1E" w:rsidRDefault="00192BF7" w:rsidP="00B24C17">
      <w:pPr>
        <w:rPr>
          <w:color w:val="000000" w:themeColor="text1"/>
        </w:rPr>
      </w:pPr>
      <w:r w:rsidRPr="00192BF7">
        <w:rPr>
          <w:color w:val="000000" w:themeColor="text1"/>
        </w:rPr>
        <w:t>Das Produkt verfügt über die folgenden Eigenschaften: PKW- bzw. LKW-befahrbar (Details siehe Produktdatenblatt), rundum frost-tausalzbeständig, mit hydrophober Oberfläche, entspricht der ÖNORM B3258 und erfüllt die Mindestanforderungen für Betonsteinpflaster gemäß ÖNORM EN1338, EN1339 und EN1340.</w:t>
      </w:r>
    </w:p>
    <w:p w14:paraId="144E817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22C90F3E" w14:textId="2D0BB5E8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192BF7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48B67DA4" w14:textId="01828DF6" w:rsidR="00192BF7" w:rsidRPr="005C4E1E" w:rsidRDefault="00B24C17" w:rsidP="00192BF7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192BF7" w:rsidRPr="00192BF7">
        <w:rPr>
          <w:color w:val="000000" w:themeColor="text1"/>
        </w:rPr>
        <w:t>Ankerverbundstein</w:t>
      </w:r>
      <w:r w:rsidR="00192BF7">
        <w:rPr>
          <w:color w:val="000000" w:themeColor="text1"/>
        </w:rPr>
        <w:t xml:space="preserve"> ohne Fase</w:t>
      </w:r>
      <w:r w:rsidR="00192BF7">
        <w:rPr>
          <w:color w:val="000000" w:themeColor="text1"/>
        </w:rPr>
        <w:tab/>
      </w:r>
      <w:r w:rsidR="00192BF7" w:rsidRPr="00192BF7">
        <w:rPr>
          <w:color w:val="000000" w:themeColor="text1"/>
        </w:rPr>
        <w:t>22,2 x 22,2 x 8 cm</w:t>
      </w:r>
      <w:r w:rsidR="00192BF7">
        <w:rPr>
          <w:color w:val="000000" w:themeColor="text1"/>
        </w:rPr>
        <w:br/>
      </w:r>
      <w:r w:rsidR="00192BF7" w:rsidRPr="00192BF7">
        <w:rPr>
          <w:color w:val="000000" w:themeColor="text1"/>
        </w:rPr>
        <w:t>Rand</w:t>
      </w:r>
      <w:r w:rsidR="00192BF7">
        <w:rPr>
          <w:color w:val="000000" w:themeColor="text1"/>
        </w:rPr>
        <w:t>stein</w:t>
      </w:r>
      <w:r w:rsidR="00192BF7">
        <w:rPr>
          <w:color w:val="000000" w:themeColor="text1"/>
        </w:rPr>
        <w:tab/>
      </w:r>
      <w:r w:rsidR="00192BF7">
        <w:rPr>
          <w:color w:val="000000" w:themeColor="text1"/>
        </w:rPr>
        <w:tab/>
      </w:r>
      <w:r w:rsidR="00192BF7">
        <w:rPr>
          <w:color w:val="000000" w:themeColor="text1"/>
        </w:rPr>
        <w:tab/>
      </w:r>
      <w:r w:rsidR="00192BF7">
        <w:rPr>
          <w:color w:val="000000" w:themeColor="text1"/>
        </w:rPr>
        <w:tab/>
      </w:r>
      <w:r w:rsidR="00192BF7" w:rsidRPr="00192BF7">
        <w:rPr>
          <w:color w:val="000000" w:themeColor="text1"/>
        </w:rPr>
        <w:t>22,2 x 11,1 x 8 cm</w:t>
      </w:r>
      <w:r w:rsidR="00192BF7">
        <w:rPr>
          <w:color w:val="000000" w:themeColor="text1"/>
        </w:rPr>
        <w:br/>
      </w:r>
      <w:r w:rsidR="00192BF7" w:rsidRPr="00192BF7">
        <w:rPr>
          <w:color w:val="000000" w:themeColor="text1"/>
        </w:rPr>
        <w:t xml:space="preserve">Randhalbstein </w:t>
      </w:r>
      <w:r w:rsidR="00192BF7">
        <w:rPr>
          <w:color w:val="000000" w:themeColor="text1"/>
        </w:rPr>
        <w:tab/>
      </w:r>
      <w:r w:rsidR="00192BF7">
        <w:rPr>
          <w:color w:val="000000" w:themeColor="text1"/>
        </w:rPr>
        <w:tab/>
      </w:r>
      <w:r w:rsidR="00192BF7">
        <w:rPr>
          <w:color w:val="000000" w:themeColor="text1"/>
        </w:rPr>
        <w:tab/>
      </w:r>
      <w:r w:rsidR="00192BF7">
        <w:rPr>
          <w:color w:val="000000" w:themeColor="text1"/>
        </w:rPr>
        <w:tab/>
      </w:r>
      <w:r w:rsidR="00192BF7" w:rsidRPr="00192BF7">
        <w:rPr>
          <w:color w:val="000000" w:themeColor="text1"/>
        </w:rPr>
        <w:t>11,1 x 11,1 x 8 cm</w:t>
      </w:r>
    </w:p>
    <w:p w14:paraId="27ADB32A" w14:textId="4BF0283C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192BF7">
        <w:rPr>
          <w:color w:val="000000" w:themeColor="text1"/>
        </w:rPr>
        <w:t>Grau</w:t>
      </w:r>
    </w:p>
    <w:p w14:paraId="4DBF1624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36C152A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18C6F8A" w14:textId="2F353BFD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192BF7">
        <w:rPr>
          <w:color w:val="000000" w:themeColor="text1"/>
        </w:rPr>
        <w:t>Flüstercoloc</w:t>
      </w:r>
      <w:proofErr w:type="spellEnd"/>
    </w:p>
    <w:p w14:paraId="739FD4A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55AEDEFE" w14:textId="157E0AF8" w:rsidR="00192BF7" w:rsidRPr="005C4E1E" w:rsidRDefault="00B24C17" w:rsidP="00192BF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32295C54" w14:textId="284B124F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8DF1" w14:textId="77777777" w:rsidR="00192BF7" w:rsidRDefault="00192BF7" w:rsidP="00B41E0E">
      <w:pPr>
        <w:spacing w:after="0" w:line="240" w:lineRule="auto"/>
      </w:pPr>
      <w:r>
        <w:separator/>
      </w:r>
    </w:p>
  </w:endnote>
  <w:endnote w:type="continuationSeparator" w:id="0">
    <w:p w14:paraId="3FFC359C" w14:textId="77777777" w:rsidR="00192BF7" w:rsidRDefault="00192BF7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CFD1" w14:textId="4CFE7D25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5B2900" wp14:editId="6940D95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82B992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192BF7">
      <w:rPr>
        <w:sz w:val="12"/>
        <w:szCs w:val="12"/>
      </w:rPr>
      <w:t>1846</w:t>
    </w:r>
    <w:r w:rsidR="00CE2ABA">
      <w:rPr>
        <w:sz w:val="12"/>
        <w:szCs w:val="12"/>
      </w:rPr>
      <w:t>.</w:t>
    </w:r>
    <w:r w:rsidR="00192BF7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A283" w14:textId="77777777" w:rsidR="00192BF7" w:rsidRDefault="00192BF7" w:rsidP="00B41E0E">
      <w:pPr>
        <w:spacing w:after="0" w:line="240" w:lineRule="auto"/>
      </w:pPr>
      <w:r>
        <w:separator/>
      </w:r>
    </w:p>
  </w:footnote>
  <w:footnote w:type="continuationSeparator" w:id="0">
    <w:p w14:paraId="33FA3706" w14:textId="77777777" w:rsidR="00192BF7" w:rsidRDefault="00192BF7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965D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B76963F" wp14:editId="6F6EE113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BD8F37" wp14:editId="022BE775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97CB0E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F7"/>
    <w:rsid w:val="00192BF7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0446"/>
  <w15:chartTrackingRefBased/>
  <w15:docId w15:val="{046FAB57-7001-4011-A860-D5454F13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2022-12-13T09:13:00Z</dcterms:created>
  <dcterms:modified xsi:type="dcterms:W3CDTF">2022-12-13T09:18:00Z</dcterms:modified>
</cp:coreProperties>
</file>