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6E59" w14:textId="51E56021" w:rsidR="00B24C17" w:rsidRPr="005C4E1E" w:rsidRDefault="0079142A" w:rsidP="00B24C17">
      <w:pPr>
        <w:pStyle w:val="Unterberschrift1"/>
        <w:spacing w:before="480" w:beforeAutospacing="0"/>
        <w:rPr>
          <w:smallCaps/>
          <w:color w:val="000000" w:themeColor="text1"/>
          <w:sz w:val="32"/>
          <w:szCs w:val="32"/>
        </w:rPr>
      </w:pPr>
      <w:proofErr w:type="spellStart"/>
      <w:r>
        <w:rPr>
          <w:smallCaps/>
          <w:color w:val="000000" w:themeColor="text1"/>
          <w:sz w:val="32"/>
          <w:szCs w:val="32"/>
        </w:rPr>
        <w:t>Duomo</w:t>
      </w:r>
      <w:proofErr w:type="spellEnd"/>
      <w:r>
        <w:rPr>
          <w:smallCaps/>
          <w:color w:val="000000" w:themeColor="text1"/>
          <w:sz w:val="32"/>
          <w:szCs w:val="32"/>
        </w:rPr>
        <w:t xml:space="preserve"> 18</w:t>
      </w:r>
    </w:p>
    <w:p w14:paraId="0F8403C8" w14:textId="359887A3" w:rsidR="00B24C17" w:rsidRPr="005C4E1E" w:rsidRDefault="0079142A" w:rsidP="00B24C17">
      <w:pPr>
        <w:rPr>
          <w:color w:val="000000" w:themeColor="text1"/>
        </w:rPr>
      </w:pPr>
      <w:r w:rsidRPr="0079142A">
        <w:t xml:space="preserve"> </w:t>
      </w:r>
      <w:r w:rsidRPr="0079142A">
        <w:rPr>
          <w:color w:val="000000" w:themeColor="text1"/>
        </w:rPr>
        <w:t>Großflächige Pflaster und Platten im altösterreichischen Zollformat, Kantenausführung mit Fase. Vollverbundsystem SafeLock mit optimierter Fugentechnik.</w:t>
      </w:r>
      <w:r>
        <w:rPr>
          <w:color w:val="000000" w:themeColor="text1"/>
        </w:rPr>
        <w:br/>
      </w:r>
      <w:r>
        <w:rPr>
          <w:color w:val="000000" w:themeColor="text1"/>
        </w:rPr>
        <w:br/>
      </w:r>
      <w:r w:rsidRPr="0079142A">
        <w:rPr>
          <w:color w:val="000000" w:themeColor="text1"/>
        </w:rPr>
        <w:t>Das Produkt verfügt über die folgenden Eigenschaften: PKW- bzw. LKW-befahrbar (Details siehe Produktdatenblatt), rundum frost-tausalzbeständig, Verbundsystem SafeLock mit integrierter Verschiebesicherung, mit hydrophober Oberfläche, entspricht der ÖNORM B3258 und erfüllt die Mindestanforderungen für Betonsteinpflaster gemäß ÖNORM EN1338, EN1339 und EN1340.</w:t>
      </w:r>
    </w:p>
    <w:p w14:paraId="5691D304"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3359259B" w14:textId="7210D83E" w:rsidR="00B24C17" w:rsidRPr="005C4E1E" w:rsidRDefault="00B24C17" w:rsidP="00FB42D0">
      <w:pPr>
        <w:tabs>
          <w:tab w:val="left" w:pos="1134"/>
        </w:tabs>
        <w:rPr>
          <w:color w:val="000000" w:themeColor="text1"/>
        </w:rPr>
      </w:pPr>
      <w:r w:rsidRPr="005C4E1E">
        <w:rPr>
          <w:color w:val="000000" w:themeColor="text1"/>
        </w:rPr>
        <w:t>Dicke</w:t>
      </w:r>
      <w:r w:rsidR="00FB42D0">
        <w:rPr>
          <w:color w:val="000000" w:themeColor="text1"/>
        </w:rPr>
        <w:t>:</w:t>
      </w:r>
      <w:r w:rsidR="00FB42D0">
        <w:rPr>
          <w:color w:val="000000" w:themeColor="text1"/>
        </w:rPr>
        <w:tab/>
      </w:r>
      <w:r w:rsidR="0079142A">
        <w:rPr>
          <w:color w:val="000000" w:themeColor="text1"/>
        </w:rPr>
        <w:t xml:space="preserve">18 </w:t>
      </w:r>
      <w:r w:rsidRPr="005C4E1E">
        <w:rPr>
          <w:color w:val="000000" w:themeColor="text1"/>
        </w:rPr>
        <w:t xml:space="preserve">cm </w:t>
      </w:r>
    </w:p>
    <w:p w14:paraId="7E048D63" w14:textId="7FD5B518"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79142A">
        <w:rPr>
          <w:color w:val="000000" w:themeColor="text1"/>
        </w:rPr>
        <w:t xml:space="preserve">  </w:t>
      </w:r>
      <w:r w:rsidR="0079142A" w:rsidRPr="0079142A">
        <w:rPr>
          <w:color w:val="000000" w:themeColor="text1"/>
        </w:rPr>
        <w:t>62,2 x 62,2  x 18 cm</w:t>
      </w:r>
      <w:r w:rsidR="0079142A">
        <w:rPr>
          <w:color w:val="000000" w:themeColor="text1"/>
        </w:rPr>
        <w:br/>
        <w:t xml:space="preserve">  </w:t>
      </w:r>
      <w:r w:rsidR="0079142A" w:rsidRPr="0079142A">
        <w:rPr>
          <w:color w:val="000000" w:themeColor="text1"/>
        </w:rPr>
        <w:t>93,8 x 62,2  x 18 cm</w:t>
      </w:r>
      <w:r w:rsidR="0079142A">
        <w:rPr>
          <w:color w:val="000000" w:themeColor="text1"/>
        </w:rPr>
        <w:br/>
      </w:r>
      <w:r w:rsidR="0079142A" w:rsidRPr="0079142A">
        <w:rPr>
          <w:color w:val="000000" w:themeColor="text1"/>
        </w:rPr>
        <w:t>125,4 x 62,2  x 18 cm</w:t>
      </w:r>
    </w:p>
    <w:p w14:paraId="0FB10641" w14:textId="672BDCFA"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79142A">
        <w:rPr>
          <w:color w:val="000000" w:themeColor="text1"/>
        </w:rPr>
        <w:t>Grau</w:t>
      </w:r>
    </w:p>
    <w:p w14:paraId="1549A5B0"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4565FBA6"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7473D74F" w14:textId="3309696F" w:rsidR="00B24C17" w:rsidRPr="005C4E1E" w:rsidRDefault="00B24C17" w:rsidP="00B24C17">
      <w:pPr>
        <w:rPr>
          <w:color w:val="000000" w:themeColor="text1"/>
        </w:rPr>
      </w:pPr>
      <w:r w:rsidRPr="005C4E1E">
        <w:rPr>
          <w:color w:val="000000" w:themeColor="text1"/>
        </w:rPr>
        <w:t xml:space="preserve">Weissenböck </w:t>
      </w:r>
      <w:proofErr w:type="spellStart"/>
      <w:r w:rsidR="0079142A">
        <w:rPr>
          <w:color w:val="000000" w:themeColor="text1"/>
        </w:rPr>
        <w:t>Duomo</w:t>
      </w:r>
      <w:proofErr w:type="spellEnd"/>
      <w:r w:rsidR="0079142A" w:rsidRPr="0079142A">
        <w:rPr>
          <w:color w:val="000000" w:themeColor="text1"/>
          <w:vertAlign w:val="superscript"/>
        </w:rPr>
        <w:t>®</w:t>
      </w:r>
      <w:r w:rsidR="0079142A">
        <w:rPr>
          <w:color w:val="000000" w:themeColor="text1"/>
        </w:rPr>
        <w:t xml:space="preserve"> 18</w:t>
      </w:r>
    </w:p>
    <w:p w14:paraId="1B17E0E5"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7E1B79F1"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7F222110"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5B5B4F3B"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58FB8457" w14:textId="77777777" w:rsidR="00B24C17" w:rsidRDefault="00B24C17" w:rsidP="00B24C17">
      <w:pPr>
        <w:rPr>
          <w:color w:val="000000" w:themeColor="text1"/>
        </w:rPr>
      </w:pPr>
    </w:p>
    <w:p w14:paraId="4410EBC0" w14:textId="77777777" w:rsidR="00B24C17" w:rsidRDefault="00B24C17" w:rsidP="00B24C17">
      <w:pPr>
        <w:rPr>
          <w:color w:val="000000" w:themeColor="text1"/>
        </w:rPr>
      </w:pPr>
    </w:p>
    <w:p w14:paraId="5830FF0A"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7CE1" w14:textId="77777777" w:rsidR="0079142A" w:rsidRDefault="0079142A" w:rsidP="00B41E0E">
      <w:pPr>
        <w:spacing w:after="0" w:line="240" w:lineRule="auto"/>
      </w:pPr>
      <w:r>
        <w:separator/>
      </w:r>
    </w:p>
  </w:endnote>
  <w:endnote w:type="continuationSeparator" w:id="0">
    <w:p w14:paraId="2E59E21A" w14:textId="77777777" w:rsidR="0079142A" w:rsidRDefault="0079142A"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556F" w14:textId="7F91B249"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7C9434B9" wp14:editId="5CB78C79">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E84B83"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79142A">
      <w:rPr>
        <w:sz w:val="12"/>
        <w:szCs w:val="12"/>
      </w:rPr>
      <w:t>1733.1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FA52" w14:textId="77777777" w:rsidR="0079142A" w:rsidRDefault="0079142A" w:rsidP="00B41E0E">
      <w:pPr>
        <w:spacing w:after="0" w:line="240" w:lineRule="auto"/>
      </w:pPr>
      <w:r>
        <w:separator/>
      </w:r>
    </w:p>
  </w:footnote>
  <w:footnote w:type="continuationSeparator" w:id="0">
    <w:p w14:paraId="3A0016B1" w14:textId="77777777" w:rsidR="0079142A" w:rsidRDefault="0079142A"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496D"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38837A57" wp14:editId="26F91D05">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3DDB123F" wp14:editId="1857D507">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C5F8F8"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2A"/>
    <w:rsid w:val="001E17A0"/>
    <w:rsid w:val="001F5DFC"/>
    <w:rsid w:val="002944EB"/>
    <w:rsid w:val="002E1775"/>
    <w:rsid w:val="00622435"/>
    <w:rsid w:val="006A6301"/>
    <w:rsid w:val="006A6D11"/>
    <w:rsid w:val="006C1550"/>
    <w:rsid w:val="006D72D0"/>
    <w:rsid w:val="00780469"/>
    <w:rsid w:val="0079142A"/>
    <w:rsid w:val="007C368D"/>
    <w:rsid w:val="008672CD"/>
    <w:rsid w:val="009528BF"/>
    <w:rsid w:val="00B177AA"/>
    <w:rsid w:val="00B24C17"/>
    <w:rsid w:val="00B41E0E"/>
    <w:rsid w:val="00CD509B"/>
    <w:rsid w:val="00CE2ABA"/>
    <w:rsid w:val="00D548CB"/>
    <w:rsid w:val="00E376DC"/>
    <w:rsid w:val="00E816EE"/>
    <w:rsid w:val="00FB42D0"/>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0DE5"/>
  <w15:chartTrackingRefBased/>
  <w15:docId w15:val="{F301BC7A-A707-43F6-951E-831F1190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140</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3</cp:revision>
  <cp:lastPrinted>2022-12-05T07:54:00Z</cp:lastPrinted>
  <dcterms:created xsi:type="dcterms:W3CDTF">2022-12-06T09:57:00Z</dcterms:created>
  <dcterms:modified xsi:type="dcterms:W3CDTF">2022-12-14T09:13:00Z</dcterms:modified>
</cp:coreProperties>
</file>