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89EA" w14:textId="4367687C" w:rsidR="00B24C17" w:rsidRPr="005C4E1E" w:rsidRDefault="008B5857" w:rsidP="00B24C17">
      <w:pPr>
        <w:pStyle w:val="Unterberschrift1"/>
        <w:spacing w:before="480" w:beforeAutospacing="0"/>
        <w:rPr>
          <w:smallCaps/>
          <w:color w:val="000000" w:themeColor="text1"/>
          <w:sz w:val="32"/>
          <w:szCs w:val="32"/>
        </w:rPr>
      </w:pPr>
      <w:r>
        <w:rPr>
          <w:smallCaps/>
          <w:color w:val="000000" w:themeColor="text1"/>
          <w:sz w:val="32"/>
          <w:szCs w:val="32"/>
        </w:rPr>
        <w:t>Deco 10 Breite Fuge</w:t>
      </w:r>
    </w:p>
    <w:p w14:paraId="7925989E" w14:textId="13D63FA5" w:rsidR="00B24C17" w:rsidRPr="005C4E1E" w:rsidRDefault="008B5857" w:rsidP="00B24C17">
      <w:pPr>
        <w:rPr>
          <w:color w:val="000000" w:themeColor="text1"/>
        </w:rPr>
      </w:pPr>
      <w:r w:rsidRPr="008B5857">
        <w:rPr>
          <w:color w:val="000000" w:themeColor="text1"/>
        </w:rPr>
        <w:t>Verschiedene Formate mit Fase, für zahlreiche Anwendungen wie Straßen, Wege und Plätze vor allem im öffentlichen Bereich geeignet, mit Vollverbundsystem SafeLock mit optimierter Fugentechnik.</w:t>
      </w:r>
      <w:r>
        <w:rPr>
          <w:color w:val="000000" w:themeColor="text1"/>
        </w:rPr>
        <w:br/>
      </w:r>
      <w:r>
        <w:rPr>
          <w:color w:val="000000" w:themeColor="text1"/>
        </w:rPr>
        <w:br/>
      </w:r>
      <w:r w:rsidRPr="008B5857">
        <w:rPr>
          <w:color w:val="000000" w:themeColor="text1"/>
        </w:rPr>
        <w:t>Das Produkt verfügt über die folgenden Eigenschaften: PKW- bzw. LKW-befahrbar (Details siehe Produktdatenblatt), rundum frost-tausalzbeständig, Verbundsystem SafeLock mit integrierter Verschiebesicherung, mit hydrophober Oberfläche, ein ÖKOlogisches Pflaster mit hoher Versickerungsleistung, entspricht der ÖNORM B3258 und erfüllt die Mindestanforderungen für Betonsteinpflaster gemäß ÖNORM EN1338, EN1339 und EN1340.</w:t>
      </w:r>
    </w:p>
    <w:p w14:paraId="325CD19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2DE19926" w14:textId="31D34B59"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8B5857">
        <w:rPr>
          <w:color w:val="000000" w:themeColor="text1"/>
        </w:rPr>
        <w:t>10</w:t>
      </w:r>
      <w:r w:rsidRPr="005C4E1E">
        <w:rPr>
          <w:color w:val="000000" w:themeColor="text1"/>
        </w:rPr>
        <w:t xml:space="preserve"> cm </w:t>
      </w:r>
    </w:p>
    <w:p w14:paraId="42BD13FB" w14:textId="66B7F967"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8B5857" w:rsidRPr="008B5857">
        <w:rPr>
          <w:color w:val="000000" w:themeColor="text1"/>
        </w:rPr>
        <w:t>17 x 17 x 10 cm</w:t>
      </w:r>
    </w:p>
    <w:p w14:paraId="6AB46178" w14:textId="0E203C1B"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555961">
        <w:rPr>
          <w:color w:val="000000" w:themeColor="text1"/>
        </w:rPr>
        <w:t>Topasg</w:t>
      </w:r>
      <w:r w:rsidR="008B5857">
        <w:rPr>
          <w:color w:val="000000" w:themeColor="text1"/>
        </w:rPr>
        <w:t>rau</w:t>
      </w:r>
    </w:p>
    <w:p w14:paraId="250C17E8"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5BFDD48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33D02B0C" w14:textId="500585EB" w:rsidR="00B24C17" w:rsidRPr="005C4E1E" w:rsidRDefault="00B24C17" w:rsidP="00B24C17">
      <w:pPr>
        <w:rPr>
          <w:color w:val="000000" w:themeColor="text1"/>
        </w:rPr>
      </w:pPr>
      <w:r w:rsidRPr="005C4E1E">
        <w:rPr>
          <w:color w:val="000000" w:themeColor="text1"/>
        </w:rPr>
        <w:t xml:space="preserve">Weissenböck </w:t>
      </w:r>
      <w:r w:rsidR="008B5857">
        <w:rPr>
          <w:color w:val="000000" w:themeColor="text1"/>
        </w:rPr>
        <w:t>Deco® 10 Breite Fuge</w:t>
      </w:r>
    </w:p>
    <w:p w14:paraId="54102E9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BD76E42"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2AD9DEF"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3990D05D"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039640E7" w14:textId="77777777" w:rsidR="00B24C17" w:rsidRDefault="00B24C17" w:rsidP="00B24C17">
      <w:pPr>
        <w:rPr>
          <w:color w:val="000000" w:themeColor="text1"/>
        </w:rPr>
      </w:pPr>
    </w:p>
    <w:p w14:paraId="36448B7A" w14:textId="77777777" w:rsidR="00B24C17" w:rsidRDefault="00B24C17" w:rsidP="00B24C17">
      <w:pPr>
        <w:rPr>
          <w:color w:val="000000" w:themeColor="text1"/>
        </w:rPr>
      </w:pPr>
    </w:p>
    <w:p w14:paraId="7EA78B94"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A464" w14:textId="77777777" w:rsidR="008B5857" w:rsidRDefault="008B5857" w:rsidP="00B41E0E">
      <w:pPr>
        <w:spacing w:after="0" w:line="240" w:lineRule="auto"/>
      </w:pPr>
      <w:r>
        <w:separator/>
      </w:r>
    </w:p>
  </w:endnote>
  <w:endnote w:type="continuationSeparator" w:id="0">
    <w:p w14:paraId="2BE70696" w14:textId="77777777" w:rsidR="008B5857" w:rsidRDefault="008B5857"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35BF" w14:textId="34842903"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FD2DF18" wp14:editId="57C5AA4E">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E4C36"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8B5857">
      <w:rPr>
        <w:sz w:val="12"/>
        <w:szCs w:val="12"/>
      </w:rPr>
      <w:t>1754</w:t>
    </w:r>
    <w:r w:rsidR="00CE2ABA">
      <w:rPr>
        <w:sz w:val="12"/>
        <w:szCs w:val="12"/>
      </w:rPr>
      <w:t>.</w:t>
    </w:r>
    <w:r w:rsidR="008B5857">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0A21" w14:textId="77777777" w:rsidR="008B5857" w:rsidRDefault="008B5857" w:rsidP="00B41E0E">
      <w:pPr>
        <w:spacing w:after="0" w:line="240" w:lineRule="auto"/>
      </w:pPr>
      <w:r>
        <w:separator/>
      </w:r>
    </w:p>
  </w:footnote>
  <w:footnote w:type="continuationSeparator" w:id="0">
    <w:p w14:paraId="26DAED5D" w14:textId="77777777" w:rsidR="008B5857" w:rsidRDefault="008B5857"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C46A"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5A59D77D" wp14:editId="43ACB6F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53F50D48" wp14:editId="7B0B6948">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B7962"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57"/>
    <w:rsid w:val="001E17A0"/>
    <w:rsid w:val="001F5DFC"/>
    <w:rsid w:val="002944EB"/>
    <w:rsid w:val="002E1775"/>
    <w:rsid w:val="00555961"/>
    <w:rsid w:val="00622435"/>
    <w:rsid w:val="006A6301"/>
    <w:rsid w:val="006A6D11"/>
    <w:rsid w:val="006C1550"/>
    <w:rsid w:val="00780469"/>
    <w:rsid w:val="007C368D"/>
    <w:rsid w:val="008672CD"/>
    <w:rsid w:val="008B5857"/>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800C"/>
  <w15:chartTrackingRefBased/>
  <w15:docId w15:val="{567A30F8-9B57-4853-AC6C-CA1A9A15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150</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2022-12-06T13:32:00Z</dcterms:created>
  <dcterms:modified xsi:type="dcterms:W3CDTF">2022-12-14T12:27:00Z</dcterms:modified>
</cp:coreProperties>
</file>