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C5A2" w14:textId="277136D4" w:rsidR="00B24C17" w:rsidRPr="005C4E1E" w:rsidRDefault="007F429A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Deco Blockstufe</w:t>
      </w:r>
    </w:p>
    <w:p w14:paraId="1A899572" w14:textId="002D57ED" w:rsidR="00B24C17" w:rsidRPr="005C4E1E" w:rsidRDefault="007F429A" w:rsidP="00B24C17">
      <w:pPr>
        <w:rPr>
          <w:color w:val="000000" w:themeColor="text1"/>
        </w:rPr>
      </w:pPr>
      <w:r w:rsidRPr="007F429A">
        <w:rPr>
          <w:color w:val="000000" w:themeColor="text1"/>
        </w:rPr>
        <w:t>Blockstufe mit Fase und betonrauer Oberfläche.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7F429A">
        <w:rPr>
          <w:color w:val="000000" w:themeColor="text1"/>
        </w:rPr>
        <w:t>Das Produkt verfügt über die folgenden Eigenschaften: begehbar, rundum frost-tausalzbeständig,  einheitliches Design an vier und mehr Seiten.</w:t>
      </w:r>
    </w:p>
    <w:p w14:paraId="2B36F5B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67DCD10" w14:textId="013613B8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7F429A">
        <w:rPr>
          <w:color w:val="000000" w:themeColor="text1"/>
        </w:rPr>
        <w:t>14</w:t>
      </w:r>
      <w:r w:rsidRPr="005C4E1E">
        <w:rPr>
          <w:color w:val="000000" w:themeColor="text1"/>
        </w:rPr>
        <w:t xml:space="preserve"> cm </w:t>
      </w:r>
    </w:p>
    <w:p w14:paraId="5330DF9D" w14:textId="1204D2DA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7F429A" w:rsidRPr="007F429A">
        <w:rPr>
          <w:color w:val="000000" w:themeColor="text1"/>
        </w:rPr>
        <w:t>100 x 40 x 14 cm</w:t>
      </w:r>
    </w:p>
    <w:p w14:paraId="14FF6D2B" w14:textId="1F424095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F429A">
        <w:rPr>
          <w:color w:val="000000" w:themeColor="text1"/>
        </w:rPr>
        <w:t>Grau</w:t>
      </w:r>
    </w:p>
    <w:p w14:paraId="260BCA03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2D51A23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2FC8081F" w14:textId="394FDA4D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7F429A">
        <w:rPr>
          <w:color w:val="000000" w:themeColor="text1"/>
        </w:rPr>
        <w:t>Deco Blockstufe</w:t>
      </w:r>
    </w:p>
    <w:p w14:paraId="27EC4A5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3362401" w14:textId="7A082813" w:rsidR="00B24C17" w:rsidRDefault="00B24C17" w:rsidP="007F429A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7F429A">
        <w:rPr>
          <w:color w:val="000000" w:themeColor="text1"/>
        </w:rPr>
        <w:t>Stk</w:t>
      </w:r>
      <w:proofErr w:type="spellEnd"/>
      <w:r w:rsidR="007F429A">
        <w:rPr>
          <w:color w:val="000000" w:themeColor="text1"/>
        </w:rPr>
        <w:t>.</w:t>
      </w:r>
    </w:p>
    <w:p w14:paraId="4F0FFE79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FBF7" w14:textId="77777777" w:rsidR="007F429A" w:rsidRDefault="007F429A" w:rsidP="00B41E0E">
      <w:pPr>
        <w:spacing w:after="0" w:line="240" w:lineRule="auto"/>
      </w:pPr>
      <w:r>
        <w:separator/>
      </w:r>
    </w:p>
  </w:endnote>
  <w:endnote w:type="continuationSeparator" w:id="0">
    <w:p w14:paraId="3CB3E73A" w14:textId="77777777" w:rsidR="007F429A" w:rsidRDefault="007F429A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EA54" w14:textId="053D67A1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F0612F" wp14:editId="13CCF8A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197B45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F429A">
      <w:rPr>
        <w:sz w:val="12"/>
        <w:szCs w:val="12"/>
      </w:rPr>
      <w:t>17</w:t>
    </w:r>
    <w:r w:rsidR="002D536D">
      <w:rPr>
        <w:sz w:val="12"/>
        <w:szCs w:val="12"/>
      </w:rPr>
      <w:t>8</w:t>
    </w:r>
    <w:r w:rsidR="007F429A">
      <w:rPr>
        <w:sz w:val="12"/>
        <w:szCs w:val="12"/>
      </w:rPr>
      <w:t>9</w:t>
    </w:r>
    <w:r w:rsidR="00CE2ABA">
      <w:rPr>
        <w:sz w:val="12"/>
        <w:szCs w:val="12"/>
      </w:rPr>
      <w:t>.</w:t>
    </w:r>
    <w:r w:rsidR="007F429A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FC95" w14:textId="77777777" w:rsidR="007F429A" w:rsidRDefault="007F429A" w:rsidP="00B41E0E">
      <w:pPr>
        <w:spacing w:after="0" w:line="240" w:lineRule="auto"/>
      </w:pPr>
      <w:r>
        <w:separator/>
      </w:r>
    </w:p>
  </w:footnote>
  <w:footnote w:type="continuationSeparator" w:id="0">
    <w:p w14:paraId="6E45F0B1" w14:textId="77777777" w:rsidR="007F429A" w:rsidRDefault="007F429A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81B6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27366B2" wp14:editId="30378B4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75A71" wp14:editId="0F85829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B4EB4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9A"/>
    <w:rsid w:val="000D5BC8"/>
    <w:rsid w:val="001E17A0"/>
    <w:rsid w:val="001F5DFC"/>
    <w:rsid w:val="002944EB"/>
    <w:rsid w:val="002D536D"/>
    <w:rsid w:val="002E1775"/>
    <w:rsid w:val="004F6D9E"/>
    <w:rsid w:val="00622435"/>
    <w:rsid w:val="006A6301"/>
    <w:rsid w:val="006A6D11"/>
    <w:rsid w:val="006C1550"/>
    <w:rsid w:val="00780469"/>
    <w:rsid w:val="007C368D"/>
    <w:rsid w:val="007F429A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05D8"/>
  <w15:chartTrackingRefBased/>
  <w15:docId w15:val="{D3D978C7-18F0-41F7-A8A3-1BC8FEC4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53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2022-12-09T10:53:00Z</dcterms:created>
  <dcterms:modified xsi:type="dcterms:W3CDTF">2022-12-14T08:32:00Z</dcterms:modified>
</cp:coreProperties>
</file>