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E5A8" w14:textId="27E1962A" w:rsidR="00B24C17" w:rsidRPr="005C4E1E" w:rsidRDefault="00E17E27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Cotta Hochbordstein</w:t>
      </w:r>
    </w:p>
    <w:p w14:paraId="246C5FD5" w14:textId="162D5EF1" w:rsidR="00E17E27" w:rsidRPr="00E17E27" w:rsidRDefault="00E17E27" w:rsidP="00E17E27">
      <w:pPr>
        <w:rPr>
          <w:color w:val="000000" w:themeColor="text1"/>
        </w:rPr>
      </w:pPr>
      <w:r w:rsidRPr="00E17E27">
        <w:rPr>
          <w:color w:val="000000" w:themeColor="text1"/>
        </w:rPr>
        <w:t xml:space="preserve">Hochbordstein für Randabschlüsse von Pflaster-, Asphalt-, Straßen- und sonstigen Flächen, Gehsteigen </w:t>
      </w:r>
      <w:proofErr w:type="spellStart"/>
      <w:r w:rsidRPr="00E17E27">
        <w:rPr>
          <w:color w:val="000000" w:themeColor="text1"/>
        </w:rPr>
        <w:t>u.ä.</w:t>
      </w:r>
      <w:proofErr w:type="spellEnd"/>
      <w:r w:rsidRPr="00E17E27">
        <w:rPr>
          <w:color w:val="000000" w:themeColor="text1"/>
        </w:rPr>
        <w:t>, mit 2 cm Fase.</w:t>
      </w:r>
    </w:p>
    <w:p w14:paraId="3BE7C83E" w14:textId="6CA5229A" w:rsidR="00E17E27" w:rsidRDefault="00E17E27" w:rsidP="00E17E27">
      <w:pPr>
        <w:rPr>
          <w:color w:val="000000" w:themeColor="text1"/>
        </w:rPr>
      </w:pPr>
      <w:r w:rsidRPr="00E17E27">
        <w:rPr>
          <w:color w:val="000000" w:themeColor="text1"/>
        </w:rPr>
        <w:t>Das Produkt verfügt über die folgenden Eigenschaften: rundum frost-tausalzbeständig, einheitliche Design an zwei Seiten.</w:t>
      </w:r>
    </w:p>
    <w:p w14:paraId="11443698" w14:textId="3B0DAE88" w:rsidR="00B24C17" w:rsidRPr="005C4E1E" w:rsidRDefault="00B24C17" w:rsidP="00E17E27">
      <w:pPr>
        <w:rPr>
          <w:rStyle w:val="SchwacherVerweis"/>
          <w:smallCaps w:val="0"/>
          <w:color w:val="000000" w:themeColor="text1"/>
        </w:rPr>
      </w:pPr>
      <w:r w:rsidRPr="005C4E1E">
        <w:rPr>
          <w:rStyle w:val="SchwacherVerweis"/>
          <w:color w:val="000000" w:themeColor="text1"/>
        </w:rPr>
        <w:t>Technische Daten</w:t>
      </w:r>
    </w:p>
    <w:p w14:paraId="00EF3219" w14:textId="79C789EE" w:rsidR="00B24C17" w:rsidRPr="005C4E1E" w:rsidRDefault="00E17E27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Höhe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>
        <w:rPr>
          <w:color w:val="000000" w:themeColor="text1"/>
        </w:rPr>
        <w:t>25</w:t>
      </w:r>
      <w:r w:rsidR="00B24C17" w:rsidRPr="005C4E1E">
        <w:rPr>
          <w:color w:val="000000" w:themeColor="text1"/>
        </w:rPr>
        <w:t xml:space="preserve"> cm </w:t>
      </w:r>
    </w:p>
    <w:p w14:paraId="7361AA7E" w14:textId="4F629ECB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E17E27" w:rsidRPr="00E17E27">
        <w:rPr>
          <w:color w:val="000000" w:themeColor="text1"/>
        </w:rPr>
        <w:t>34 x 14 x 25 cm</w:t>
      </w:r>
    </w:p>
    <w:p w14:paraId="04D69392" w14:textId="1A836A6C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E17E27">
        <w:rPr>
          <w:color w:val="000000" w:themeColor="text1"/>
        </w:rPr>
        <w:t>Grau</w:t>
      </w:r>
    </w:p>
    <w:p w14:paraId="36E8075B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E6EF430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19AD63E" w14:textId="3DD56168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E17E27">
        <w:rPr>
          <w:color w:val="000000" w:themeColor="text1"/>
        </w:rPr>
        <w:t>Cotta</w:t>
      </w:r>
      <w:r w:rsidR="00E17E27" w:rsidRPr="00E17E27">
        <w:rPr>
          <w:color w:val="000000" w:themeColor="text1"/>
          <w:vertAlign w:val="superscript"/>
        </w:rPr>
        <w:t>®</w:t>
      </w:r>
      <w:r w:rsidR="00E17E27">
        <w:rPr>
          <w:color w:val="000000" w:themeColor="text1"/>
        </w:rPr>
        <w:t xml:space="preserve"> Hochbordstein</w:t>
      </w:r>
    </w:p>
    <w:p w14:paraId="2C19C54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11FEA7A" w14:textId="144AA041" w:rsidR="00B24C17" w:rsidRDefault="00B24C17" w:rsidP="00E17E2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50731F5D" w14:textId="77777777" w:rsidR="00B24C17" w:rsidRDefault="00B24C17" w:rsidP="00B24C17">
      <w:pPr>
        <w:rPr>
          <w:color w:val="000000" w:themeColor="text1"/>
        </w:rPr>
      </w:pPr>
    </w:p>
    <w:p w14:paraId="6B8712D7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E18E9" w14:textId="77777777" w:rsidR="00E17E27" w:rsidRDefault="00E17E27" w:rsidP="00B41E0E">
      <w:pPr>
        <w:spacing w:after="0" w:line="240" w:lineRule="auto"/>
      </w:pPr>
      <w:r>
        <w:separator/>
      </w:r>
    </w:p>
  </w:endnote>
  <w:endnote w:type="continuationSeparator" w:id="0">
    <w:p w14:paraId="41D3C49F" w14:textId="77777777" w:rsidR="00E17E27" w:rsidRDefault="00E17E27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A07A" w14:textId="01A689D6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DA9EAD" wp14:editId="0706357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8DF569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E17E27">
      <w:rPr>
        <w:sz w:val="12"/>
        <w:szCs w:val="12"/>
      </w:rPr>
      <w:t>1802</w:t>
    </w:r>
    <w:r w:rsidR="00CE2ABA">
      <w:rPr>
        <w:sz w:val="12"/>
        <w:szCs w:val="12"/>
      </w:rPr>
      <w:t>.</w:t>
    </w:r>
    <w:r w:rsidR="00E17E27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9113" w14:textId="77777777" w:rsidR="00E17E27" w:rsidRDefault="00E17E27" w:rsidP="00B41E0E">
      <w:pPr>
        <w:spacing w:after="0" w:line="240" w:lineRule="auto"/>
      </w:pPr>
      <w:r>
        <w:separator/>
      </w:r>
    </w:p>
  </w:footnote>
  <w:footnote w:type="continuationSeparator" w:id="0">
    <w:p w14:paraId="6CF56D40" w14:textId="77777777" w:rsidR="00E17E27" w:rsidRDefault="00E17E27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B020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F8A5DBF" wp14:editId="4A3B0FF3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DFB385" wp14:editId="5EF6D1C7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3C30B1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27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17E27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F846"/>
  <w15:chartTrackingRefBased/>
  <w15:docId w15:val="{A70814A9-F563-4006-9624-813624B9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2022-12-12T12:58:00Z</dcterms:created>
  <dcterms:modified xsi:type="dcterms:W3CDTF">2022-12-12T13:00:00Z</dcterms:modified>
</cp:coreProperties>
</file>