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96A2" w14:textId="4DE50CF9" w:rsidR="00B24C17" w:rsidRPr="005C4E1E" w:rsidRDefault="009C57B0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Cotta Block</w:t>
      </w:r>
      <w:r w:rsidR="00C236BF">
        <w:rPr>
          <w:smallCaps/>
          <w:color w:val="000000" w:themeColor="text1"/>
          <w:sz w:val="32"/>
          <w:szCs w:val="32"/>
        </w:rPr>
        <w:t>s</w:t>
      </w:r>
      <w:r>
        <w:rPr>
          <w:smallCaps/>
          <w:color w:val="000000" w:themeColor="text1"/>
          <w:sz w:val="32"/>
          <w:szCs w:val="32"/>
        </w:rPr>
        <w:t>tein Antik</w:t>
      </w:r>
    </w:p>
    <w:p w14:paraId="12A2B985" w14:textId="5729E6B0" w:rsidR="00B24C17" w:rsidRDefault="009C57B0" w:rsidP="00B24C17">
      <w:pPr>
        <w:rPr>
          <w:color w:val="000000" w:themeColor="text1"/>
        </w:rPr>
      </w:pPr>
      <w:r w:rsidRPr="009C57B0">
        <w:rPr>
          <w:color w:val="000000" w:themeColor="text1"/>
        </w:rPr>
        <w:t>Antike Oberfläche. Stufenhöhe 14 oder 17 cm. Bei 17 cm Stufenhöhe ist die Trittfläche ohne Vorsatzschicht (Stein um 90°gedreht).</w:t>
      </w:r>
    </w:p>
    <w:p w14:paraId="7D83D32A" w14:textId="5AEE6372" w:rsidR="009C57B0" w:rsidRPr="005C4E1E" w:rsidRDefault="009C57B0" w:rsidP="00B24C17">
      <w:pPr>
        <w:rPr>
          <w:color w:val="000000" w:themeColor="text1"/>
        </w:rPr>
      </w:pPr>
      <w:r w:rsidRPr="009C57B0">
        <w:rPr>
          <w:color w:val="000000" w:themeColor="text1"/>
        </w:rPr>
        <w:t>Das Produkt verfügt über die folgenden Eigenschaften: rundum frost-tausalzbeständig</w:t>
      </w:r>
      <w:r>
        <w:rPr>
          <w:color w:val="000000" w:themeColor="text1"/>
        </w:rPr>
        <w:t>, einheitliches Design an vier und mehr Seiten.</w:t>
      </w:r>
    </w:p>
    <w:p w14:paraId="07B3CFC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835C794" w14:textId="3C8F4A3D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9C57B0">
        <w:rPr>
          <w:color w:val="000000" w:themeColor="text1"/>
        </w:rPr>
        <w:t>14</w:t>
      </w:r>
      <w:r w:rsidRPr="005C4E1E">
        <w:rPr>
          <w:color w:val="000000" w:themeColor="text1"/>
        </w:rPr>
        <w:t xml:space="preserve"> cm </w:t>
      </w:r>
    </w:p>
    <w:p w14:paraId="62362F89" w14:textId="4EB249D5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C57B0" w:rsidRPr="009C57B0">
        <w:rPr>
          <w:color w:val="000000" w:themeColor="text1"/>
        </w:rPr>
        <w:t xml:space="preserve">34 x 17 x 14 cm </w:t>
      </w:r>
    </w:p>
    <w:p w14:paraId="53CA9281" w14:textId="7CA8FCB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C57B0">
        <w:rPr>
          <w:color w:val="000000" w:themeColor="text1"/>
        </w:rPr>
        <w:t>Grau</w:t>
      </w:r>
    </w:p>
    <w:p w14:paraId="1D6342B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40451B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4C0638D" w14:textId="63269DA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C57B0">
        <w:rPr>
          <w:color w:val="000000" w:themeColor="text1"/>
        </w:rPr>
        <w:t>Cotta® Block</w:t>
      </w:r>
      <w:r w:rsidR="00C236BF">
        <w:rPr>
          <w:color w:val="000000" w:themeColor="text1"/>
        </w:rPr>
        <w:t>st</w:t>
      </w:r>
      <w:r w:rsidR="009C57B0">
        <w:rPr>
          <w:color w:val="000000" w:themeColor="text1"/>
        </w:rPr>
        <w:t>ein Antik</w:t>
      </w:r>
    </w:p>
    <w:p w14:paraId="53B7F24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2D6C118" w14:textId="4AC81CC5" w:rsidR="009C57B0" w:rsidRPr="005C4E1E" w:rsidRDefault="00B24C17" w:rsidP="009C57B0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9C57B0">
        <w:rPr>
          <w:color w:val="000000" w:themeColor="text1"/>
        </w:rPr>
        <w:t>Stk</w:t>
      </w:r>
      <w:proofErr w:type="spellEnd"/>
      <w:r w:rsidR="009C57B0">
        <w:rPr>
          <w:color w:val="000000" w:themeColor="text1"/>
        </w:rPr>
        <w:t>.</w:t>
      </w:r>
      <w:r w:rsidR="009C57B0" w:rsidRPr="005C4E1E">
        <w:rPr>
          <w:color w:val="000000" w:themeColor="text1"/>
        </w:rPr>
        <w:t xml:space="preserve"> </w:t>
      </w:r>
    </w:p>
    <w:p w14:paraId="410AAC03" w14:textId="63BF1444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90E1" w14:textId="77777777" w:rsidR="009C57B0" w:rsidRDefault="009C57B0" w:rsidP="00B41E0E">
      <w:pPr>
        <w:spacing w:after="0" w:line="240" w:lineRule="auto"/>
      </w:pPr>
      <w:r>
        <w:separator/>
      </w:r>
    </w:p>
  </w:endnote>
  <w:endnote w:type="continuationSeparator" w:id="0">
    <w:p w14:paraId="0CB1EE1A" w14:textId="77777777" w:rsidR="009C57B0" w:rsidRDefault="009C57B0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1EF3" w14:textId="51112A5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02896" wp14:editId="0E21D7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92CA9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C57B0">
      <w:rPr>
        <w:sz w:val="12"/>
        <w:szCs w:val="12"/>
      </w:rPr>
      <w:t>1877</w:t>
    </w:r>
    <w:r w:rsidR="00CE2ABA">
      <w:rPr>
        <w:sz w:val="12"/>
        <w:szCs w:val="12"/>
      </w:rPr>
      <w:t>.</w:t>
    </w:r>
    <w:r w:rsidR="009C57B0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6B6E" w14:textId="77777777" w:rsidR="009C57B0" w:rsidRDefault="009C57B0" w:rsidP="00B41E0E">
      <w:pPr>
        <w:spacing w:after="0" w:line="240" w:lineRule="auto"/>
      </w:pPr>
      <w:r>
        <w:separator/>
      </w:r>
    </w:p>
  </w:footnote>
  <w:footnote w:type="continuationSeparator" w:id="0">
    <w:p w14:paraId="0EE12AC9" w14:textId="77777777" w:rsidR="009C57B0" w:rsidRDefault="009C57B0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F5A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A3BD022" wp14:editId="13ACA37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7AA0D" wp14:editId="7E1399C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50D120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B0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9C57B0"/>
    <w:rsid w:val="00B177AA"/>
    <w:rsid w:val="00B24C17"/>
    <w:rsid w:val="00B41E0E"/>
    <w:rsid w:val="00C236BF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D39C"/>
  <w15:chartTrackingRefBased/>
  <w15:docId w15:val="{27657B09-E68A-4BC0-A348-0D2B3A12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2022-12-13T14:56:00Z</dcterms:created>
  <dcterms:modified xsi:type="dcterms:W3CDTF">2022-12-13T15:01:00Z</dcterms:modified>
</cp:coreProperties>
</file>