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00F0" w14:textId="10615A74" w:rsidR="00B24C17" w:rsidRPr="005C4E1E" w:rsidRDefault="00251BA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Colori Mauer/Zaun</w:t>
      </w:r>
    </w:p>
    <w:p w14:paraId="07BEE0B1" w14:textId="6553B81F" w:rsidR="00B24C17" w:rsidRDefault="00251BA5" w:rsidP="00B24C17">
      <w:pPr>
        <w:rPr>
          <w:color w:val="000000" w:themeColor="text1"/>
        </w:rPr>
      </w:pPr>
      <w:r w:rsidRPr="00251BA5">
        <w:rPr>
          <w:color w:val="000000" w:themeColor="text1"/>
        </w:rPr>
        <w:t>Mauerstein für viele verschiedene Anwendungen mit geraden Kanten und Ecken und mit Fase. Für Mauern und Zäune passend zu Pflaster, Platten, Randsteinen und Blockstufen in der gleichen Farbe.</w:t>
      </w:r>
    </w:p>
    <w:p w14:paraId="57CB6FFA" w14:textId="7C195FAA" w:rsidR="00251BA5" w:rsidRPr="005C4E1E" w:rsidRDefault="00251BA5" w:rsidP="00B24C17">
      <w:pPr>
        <w:rPr>
          <w:color w:val="000000" w:themeColor="text1"/>
        </w:rPr>
      </w:pPr>
      <w:r w:rsidRPr="00251BA5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Frostbeständig, Einheitliches Design an vier und mehr Seiten.</w:t>
      </w:r>
    </w:p>
    <w:p w14:paraId="40BE903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69AE4984" w14:textId="6CB35185" w:rsidR="00B24C17" w:rsidRPr="005C4E1E" w:rsidRDefault="00991BD3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251BA5">
        <w:rPr>
          <w:color w:val="000000" w:themeColor="text1"/>
        </w:rPr>
        <w:t>16, 5</w:t>
      </w:r>
      <w:r w:rsidR="00B24C17" w:rsidRPr="005C4E1E">
        <w:rPr>
          <w:color w:val="000000" w:themeColor="text1"/>
        </w:rPr>
        <w:t xml:space="preserve"> cm </w:t>
      </w:r>
    </w:p>
    <w:p w14:paraId="5E47431D" w14:textId="1329A931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251BA5" w:rsidRPr="00251BA5">
        <w:rPr>
          <w:color w:val="000000" w:themeColor="text1"/>
        </w:rPr>
        <w:t xml:space="preserve">Normalstein </w:t>
      </w:r>
      <w:r w:rsidR="00251BA5">
        <w:rPr>
          <w:color w:val="000000" w:themeColor="text1"/>
        </w:rPr>
        <w:tab/>
      </w:r>
      <w:r w:rsidR="001570E6">
        <w:rPr>
          <w:color w:val="000000" w:themeColor="text1"/>
        </w:rPr>
        <w:t>40</w:t>
      </w:r>
      <w:r w:rsidR="00251BA5" w:rsidRPr="00251BA5">
        <w:rPr>
          <w:color w:val="000000" w:themeColor="text1"/>
        </w:rPr>
        <w:t xml:space="preserve"> x 2</w:t>
      </w:r>
      <w:r w:rsidR="001570E6">
        <w:rPr>
          <w:color w:val="000000" w:themeColor="text1"/>
        </w:rPr>
        <w:t>0</w:t>
      </w:r>
      <w:r w:rsidR="00251BA5" w:rsidRPr="00251BA5">
        <w:rPr>
          <w:color w:val="000000" w:themeColor="text1"/>
        </w:rPr>
        <w:t xml:space="preserve"> x </w:t>
      </w:r>
      <w:r w:rsidR="001570E6">
        <w:rPr>
          <w:color w:val="000000" w:themeColor="text1"/>
        </w:rPr>
        <w:t xml:space="preserve">16 </w:t>
      </w:r>
      <w:r w:rsidR="00251BA5" w:rsidRPr="00251BA5">
        <w:rPr>
          <w:color w:val="000000" w:themeColor="text1"/>
        </w:rPr>
        <w:t>cm</w:t>
      </w:r>
      <w:r w:rsidR="00251BA5">
        <w:rPr>
          <w:color w:val="000000" w:themeColor="text1"/>
        </w:rPr>
        <w:br/>
      </w:r>
      <w:r w:rsidR="00251BA5" w:rsidRPr="00251BA5">
        <w:rPr>
          <w:color w:val="000000" w:themeColor="text1"/>
        </w:rPr>
        <w:t>Binderstein</w:t>
      </w:r>
      <w:r w:rsidR="00251BA5">
        <w:rPr>
          <w:color w:val="000000" w:themeColor="text1"/>
        </w:rPr>
        <w:tab/>
      </w:r>
      <w:r w:rsidR="00251BA5" w:rsidRPr="00251BA5">
        <w:rPr>
          <w:color w:val="000000" w:themeColor="text1"/>
        </w:rPr>
        <w:t>60 x 20 x 16 cm</w:t>
      </w:r>
      <w:r w:rsidR="00251BA5">
        <w:rPr>
          <w:color w:val="000000" w:themeColor="text1"/>
        </w:rPr>
        <w:br/>
      </w:r>
      <w:r w:rsidR="00251BA5" w:rsidRPr="00251BA5">
        <w:rPr>
          <w:color w:val="000000" w:themeColor="text1"/>
        </w:rPr>
        <w:t>Halbstein</w:t>
      </w:r>
      <w:r w:rsidR="00251BA5">
        <w:rPr>
          <w:color w:val="000000" w:themeColor="text1"/>
        </w:rPr>
        <w:tab/>
      </w:r>
      <w:r w:rsidR="00251BA5" w:rsidRPr="00251BA5">
        <w:rPr>
          <w:color w:val="000000" w:themeColor="text1"/>
        </w:rPr>
        <w:t>20 x 20 x 16 cm</w:t>
      </w:r>
      <w:r w:rsidR="00251BA5">
        <w:rPr>
          <w:color w:val="000000" w:themeColor="text1"/>
        </w:rPr>
        <w:br/>
      </w:r>
      <w:r w:rsidR="00251BA5" w:rsidRPr="00251BA5">
        <w:rPr>
          <w:color w:val="000000" w:themeColor="text1"/>
        </w:rPr>
        <w:t>Abdeckplatte</w:t>
      </w:r>
      <w:r w:rsidR="00251BA5">
        <w:rPr>
          <w:color w:val="000000" w:themeColor="text1"/>
        </w:rPr>
        <w:tab/>
      </w:r>
      <w:r w:rsidR="00251BA5" w:rsidRPr="00251BA5">
        <w:rPr>
          <w:color w:val="000000" w:themeColor="text1"/>
        </w:rPr>
        <w:t>47 x 27 x 5 cm</w:t>
      </w:r>
    </w:p>
    <w:p w14:paraId="6EE69A88" w14:textId="6024DA73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251BA5" w:rsidRPr="00251BA5">
        <w:rPr>
          <w:color w:val="000000" w:themeColor="text1"/>
        </w:rPr>
        <w:t>Muschelmix, Silbergrau</w:t>
      </w:r>
      <w:r w:rsidR="00991BD3">
        <w:rPr>
          <w:color w:val="000000" w:themeColor="text1"/>
        </w:rPr>
        <w:t>, Barista</w:t>
      </w:r>
    </w:p>
    <w:p w14:paraId="1FC33BE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FDF024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96788C7" w14:textId="7E081017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251BA5">
        <w:rPr>
          <w:color w:val="000000" w:themeColor="text1"/>
        </w:rPr>
        <w:t>Colori Mauer/Zaun</w:t>
      </w:r>
    </w:p>
    <w:p w14:paraId="23F72777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BB1CCA8" w14:textId="2F78868D" w:rsidR="00251BA5" w:rsidRPr="005C4E1E" w:rsidRDefault="00B24C17" w:rsidP="00251BA5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251BA5">
        <w:rPr>
          <w:color w:val="000000" w:themeColor="text1"/>
        </w:rPr>
        <w:t>Stk.</w:t>
      </w:r>
      <w:r w:rsidR="00251BA5" w:rsidRPr="005C4E1E">
        <w:rPr>
          <w:color w:val="000000" w:themeColor="text1"/>
        </w:rPr>
        <w:t xml:space="preserve"> </w:t>
      </w:r>
    </w:p>
    <w:p w14:paraId="07E3476B" w14:textId="5F8448CA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3615" w14:textId="77777777" w:rsidR="00251BA5" w:rsidRDefault="00251BA5" w:rsidP="00B41E0E">
      <w:pPr>
        <w:spacing w:after="0" w:line="240" w:lineRule="auto"/>
      </w:pPr>
      <w:r>
        <w:separator/>
      </w:r>
    </w:p>
  </w:endnote>
  <w:endnote w:type="continuationSeparator" w:id="0">
    <w:p w14:paraId="5941694B" w14:textId="77777777" w:rsidR="00251BA5" w:rsidRDefault="00251BA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132A" w14:textId="328D5F60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D79B6" wp14:editId="0B1324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A076C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51BA5">
      <w:rPr>
        <w:sz w:val="12"/>
        <w:szCs w:val="12"/>
      </w:rPr>
      <w:t>1871</w:t>
    </w:r>
    <w:r w:rsidR="00CE2ABA">
      <w:rPr>
        <w:sz w:val="12"/>
        <w:szCs w:val="12"/>
      </w:rPr>
      <w:t>.</w:t>
    </w:r>
    <w:r w:rsidR="00251BA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D5C9" w14:textId="77777777" w:rsidR="00251BA5" w:rsidRDefault="00251BA5" w:rsidP="00B41E0E">
      <w:pPr>
        <w:spacing w:after="0" w:line="240" w:lineRule="auto"/>
      </w:pPr>
      <w:r>
        <w:separator/>
      </w:r>
    </w:p>
  </w:footnote>
  <w:footnote w:type="continuationSeparator" w:id="0">
    <w:p w14:paraId="0F65BA21" w14:textId="77777777" w:rsidR="00251BA5" w:rsidRDefault="00251BA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ECC5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22FC2AF" wp14:editId="5D4CAF0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4931C" wp14:editId="18EC900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1DF75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A5"/>
    <w:rsid w:val="001570E6"/>
    <w:rsid w:val="001E17A0"/>
    <w:rsid w:val="001F5DFC"/>
    <w:rsid w:val="00251BA5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991BD3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FCF3"/>
  <w15:chartTrackingRefBased/>
  <w15:docId w15:val="{16FE8DDF-0762-4987-902A-01BBB301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2022-12-13T14:26:00Z</dcterms:created>
  <dcterms:modified xsi:type="dcterms:W3CDTF">2022-12-14T07:00:00Z</dcterms:modified>
</cp:coreProperties>
</file>