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73A0" w14:textId="03AF387F" w:rsidR="00B24C17" w:rsidRPr="005C4E1E" w:rsidRDefault="002A67CE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Cityline</w:t>
      </w:r>
      <w:proofErr w:type="spellEnd"/>
    </w:p>
    <w:p w14:paraId="28AF82D7" w14:textId="5BA53A42" w:rsidR="00B24C17" w:rsidRDefault="002A67CE" w:rsidP="00B24C17">
      <w:pPr>
        <w:rPr>
          <w:color w:val="000000" w:themeColor="text1"/>
        </w:rPr>
      </w:pPr>
      <w:r w:rsidRPr="002A67CE">
        <w:rPr>
          <w:color w:val="000000" w:themeColor="text1"/>
        </w:rPr>
        <w:t>Gehwegplatte mit feinstrukturierter Oberfläche in drei ansprechenden Kristallfarben mit Glanzsplitt, mit Fase und Sicherungsnoppen.</w:t>
      </w:r>
    </w:p>
    <w:p w14:paraId="6CB8EB89" w14:textId="56888118" w:rsidR="002A67CE" w:rsidRPr="005C4E1E" w:rsidRDefault="002A67CE" w:rsidP="00B24C17">
      <w:pPr>
        <w:rPr>
          <w:color w:val="000000" w:themeColor="text1"/>
        </w:rPr>
      </w:pPr>
      <w:r w:rsidRPr="002A67CE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begehbar</w:t>
      </w:r>
      <w:r w:rsidRPr="002A67CE">
        <w:rPr>
          <w:color w:val="000000" w:themeColor="text1"/>
        </w:rPr>
        <w:t>, rundum frost-tausalzbeständig, mit hydrophober Oberfläche, entspricht der ÖNORM B3258 und erfüllt die Mindestanforderungen für Betonsteinpflaster gemäß ÖNORM EN1338, EN1339 und EN1340.</w:t>
      </w:r>
    </w:p>
    <w:p w14:paraId="703B310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29D56304" w14:textId="326F95B2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2A67CE">
        <w:rPr>
          <w:color w:val="000000" w:themeColor="text1"/>
        </w:rPr>
        <w:t>4</w:t>
      </w:r>
      <w:r w:rsidRPr="005C4E1E">
        <w:rPr>
          <w:color w:val="000000" w:themeColor="text1"/>
        </w:rPr>
        <w:t xml:space="preserve"> cm </w:t>
      </w:r>
    </w:p>
    <w:p w14:paraId="7A445935" w14:textId="2044DF68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2A67CE" w:rsidRPr="002A67CE">
        <w:rPr>
          <w:color w:val="000000" w:themeColor="text1"/>
        </w:rPr>
        <w:t>39,7 x 39,7 x 4 cm</w:t>
      </w:r>
      <w:r w:rsidR="002A67CE">
        <w:rPr>
          <w:color w:val="000000" w:themeColor="text1"/>
        </w:rPr>
        <w:tab/>
      </w:r>
      <w:r w:rsidR="002A67CE" w:rsidRPr="002A67CE">
        <w:rPr>
          <w:color w:val="000000" w:themeColor="text1"/>
        </w:rPr>
        <w:t>Kristallbeige, Kristallgrau, Kristallweiß</w:t>
      </w:r>
      <w:r w:rsidR="002A67CE">
        <w:rPr>
          <w:color w:val="000000" w:themeColor="text1"/>
        </w:rPr>
        <w:br/>
      </w:r>
      <w:r w:rsidR="002A67CE" w:rsidRPr="002A67CE">
        <w:rPr>
          <w:color w:val="000000" w:themeColor="text1"/>
        </w:rPr>
        <w:t>59,7 x 39,7 x 4 cm</w:t>
      </w:r>
      <w:r w:rsidR="002A67CE">
        <w:rPr>
          <w:color w:val="000000" w:themeColor="text1"/>
        </w:rPr>
        <w:tab/>
      </w:r>
      <w:r w:rsidR="002A67CE" w:rsidRPr="002A67CE">
        <w:rPr>
          <w:color w:val="000000" w:themeColor="text1"/>
        </w:rPr>
        <w:t>Kristallweiß</w:t>
      </w:r>
      <w:r w:rsidR="002A67CE">
        <w:rPr>
          <w:color w:val="000000" w:themeColor="text1"/>
        </w:rPr>
        <w:br/>
      </w:r>
      <w:r w:rsidR="002A67CE" w:rsidRPr="002A67CE">
        <w:rPr>
          <w:color w:val="000000" w:themeColor="text1"/>
        </w:rPr>
        <w:t>59,7 x 59,7 x 4 cm</w:t>
      </w:r>
      <w:r w:rsidR="002A67CE">
        <w:rPr>
          <w:color w:val="000000" w:themeColor="text1"/>
        </w:rPr>
        <w:tab/>
      </w:r>
      <w:r w:rsidR="002A67CE" w:rsidRPr="002A67CE">
        <w:rPr>
          <w:color w:val="000000" w:themeColor="text1"/>
        </w:rPr>
        <w:t>Kristallweiß</w:t>
      </w:r>
    </w:p>
    <w:p w14:paraId="2B1F2E68" w14:textId="3FF89F9C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2A67CE" w:rsidRPr="002A67CE">
        <w:rPr>
          <w:color w:val="000000" w:themeColor="text1"/>
        </w:rPr>
        <w:t>Kristallbeige, Kristallgrau, Kristallweiß</w:t>
      </w:r>
    </w:p>
    <w:p w14:paraId="664411D6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C6D389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65204694" w14:textId="00A9130F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2A67CE">
        <w:rPr>
          <w:color w:val="000000" w:themeColor="text1"/>
        </w:rPr>
        <w:t>Cityline</w:t>
      </w:r>
      <w:proofErr w:type="spellEnd"/>
      <w:r w:rsidR="002A67CE" w:rsidRPr="002A67CE">
        <w:rPr>
          <w:color w:val="000000" w:themeColor="text1"/>
          <w:vertAlign w:val="superscript"/>
        </w:rPr>
        <w:t>®</w:t>
      </w:r>
    </w:p>
    <w:p w14:paraId="22407A2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1E9BE518" w14:textId="676D429E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2A67CE">
        <w:rPr>
          <w:color w:val="000000" w:themeColor="text1"/>
        </w:rPr>
        <w:t>Stk</w:t>
      </w:r>
      <w:proofErr w:type="spellEnd"/>
      <w:r w:rsidR="002A67CE">
        <w:rPr>
          <w:color w:val="000000" w:themeColor="text1"/>
        </w:rPr>
        <w:t>.</w:t>
      </w:r>
    </w:p>
    <w:p w14:paraId="55253DCE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7CDD" w14:textId="77777777" w:rsidR="002A67CE" w:rsidRDefault="002A67CE" w:rsidP="00B41E0E">
      <w:pPr>
        <w:spacing w:after="0" w:line="240" w:lineRule="auto"/>
      </w:pPr>
      <w:r>
        <w:separator/>
      </w:r>
    </w:p>
  </w:endnote>
  <w:endnote w:type="continuationSeparator" w:id="0">
    <w:p w14:paraId="1ED756CA" w14:textId="77777777" w:rsidR="002A67CE" w:rsidRDefault="002A67CE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DA73" w14:textId="76D8F755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C1E902" wp14:editId="1214955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D9A019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2A67CE">
      <w:rPr>
        <w:sz w:val="12"/>
        <w:szCs w:val="12"/>
      </w:rPr>
      <w:t>1862</w:t>
    </w:r>
    <w:r w:rsidR="00CE2ABA">
      <w:rPr>
        <w:sz w:val="12"/>
        <w:szCs w:val="12"/>
      </w:rPr>
      <w:t>.</w:t>
    </w:r>
    <w:r w:rsidR="002A67CE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A6E1" w14:textId="77777777" w:rsidR="002A67CE" w:rsidRDefault="002A67CE" w:rsidP="00B41E0E">
      <w:pPr>
        <w:spacing w:after="0" w:line="240" w:lineRule="auto"/>
      </w:pPr>
      <w:r>
        <w:separator/>
      </w:r>
    </w:p>
  </w:footnote>
  <w:footnote w:type="continuationSeparator" w:id="0">
    <w:p w14:paraId="0F3A98DB" w14:textId="77777777" w:rsidR="002A67CE" w:rsidRDefault="002A67CE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89CB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657612E" wp14:editId="0137F5B6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D9EBFB" wp14:editId="753EE41B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055B1A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CE"/>
    <w:rsid w:val="001E17A0"/>
    <w:rsid w:val="001F5DFC"/>
    <w:rsid w:val="002944EB"/>
    <w:rsid w:val="002A67CE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F5E2"/>
  <w15:chartTrackingRefBased/>
  <w15:docId w15:val="{D2BF3FD5-2920-4944-B7DD-378C2AFD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2022-12-13T13:04:00Z</dcterms:created>
  <dcterms:modified xsi:type="dcterms:W3CDTF">2022-12-13T13:14:00Z</dcterms:modified>
</cp:coreProperties>
</file>