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67BB" w14:textId="244F4DE1" w:rsidR="00B24C17" w:rsidRPr="005C4E1E" w:rsidRDefault="007E7AC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Behaton </w:t>
      </w:r>
      <w:r w:rsidR="00D740C6">
        <w:rPr>
          <w:smallCaps/>
          <w:color w:val="000000" w:themeColor="text1"/>
          <w:sz w:val="32"/>
          <w:szCs w:val="32"/>
        </w:rPr>
        <w:t xml:space="preserve">10 </w:t>
      </w:r>
      <w:r>
        <w:rPr>
          <w:smallCaps/>
          <w:color w:val="000000" w:themeColor="text1"/>
          <w:sz w:val="32"/>
          <w:szCs w:val="32"/>
        </w:rPr>
        <w:t>mit Fase</w:t>
      </w:r>
    </w:p>
    <w:p w14:paraId="26126E84" w14:textId="77815B2D" w:rsidR="00B24C17" w:rsidRPr="005C4E1E" w:rsidRDefault="007E7ACF" w:rsidP="00B24C17">
      <w:pPr>
        <w:rPr>
          <w:color w:val="000000" w:themeColor="text1"/>
        </w:rPr>
      </w:pPr>
      <w:r w:rsidRPr="007E7ACF">
        <w:rPr>
          <w:color w:val="000000" w:themeColor="text1"/>
        </w:rPr>
        <w:t xml:space="preserve">Doppelverbundstein 6 </w:t>
      </w:r>
      <w:r w:rsidR="004E5D17">
        <w:rPr>
          <w:color w:val="000000" w:themeColor="text1"/>
        </w:rPr>
        <w:t xml:space="preserve">und 8 </w:t>
      </w:r>
      <w:r w:rsidRPr="007E7ACF">
        <w:rPr>
          <w:color w:val="000000" w:themeColor="text1"/>
        </w:rPr>
        <w:t>cm,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E7ACF">
        <w:rPr>
          <w:color w:val="000000" w:themeColor="text1"/>
        </w:rPr>
        <w:t xml:space="preserve">Das Produkt verfügt über die folgenden Eigenschaften: </w:t>
      </w:r>
      <w:r w:rsidR="004E5D17" w:rsidRPr="004E5D17">
        <w:rPr>
          <w:color w:val="000000" w:themeColor="text1"/>
        </w:rPr>
        <w:t>PKW- bzw. LKW-befahrbar (Details siehe Produktdatenblatt)</w:t>
      </w:r>
      <w:r w:rsidRPr="007E7ACF">
        <w:rPr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</w:t>
      </w:r>
    </w:p>
    <w:p w14:paraId="2C2681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C52BE2E" w14:textId="58BD07DA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740C6">
        <w:rPr>
          <w:color w:val="000000" w:themeColor="text1"/>
        </w:rPr>
        <w:t>10</w:t>
      </w:r>
      <w:r w:rsidRPr="005C4E1E">
        <w:rPr>
          <w:color w:val="000000" w:themeColor="text1"/>
        </w:rPr>
        <w:t xml:space="preserve"> cm </w:t>
      </w:r>
    </w:p>
    <w:p w14:paraId="6D56D22F" w14:textId="006247CD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="00D740C6">
        <w:rPr>
          <w:color w:val="000000" w:themeColor="text1"/>
        </w:rPr>
        <w:tab/>
      </w:r>
      <w:r w:rsidR="004E5D17" w:rsidRPr="004E5D17">
        <w:rPr>
          <w:color w:val="000000" w:themeColor="text1"/>
        </w:rPr>
        <w:t>19,5 x 16  x 10 cm</w:t>
      </w:r>
    </w:p>
    <w:p w14:paraId="36CA4F5C" w14:textId="241B4C4E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E7ACF">
        <w:rPr>
          <w:color w:val="000000" w:themeColor="text1"/>
        </w:rPr>
        <w:t>Grau</w:t>
      </w:r>
    </w:p>
    <w:p w14:paraId="0A5340A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6E53F4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B89DF9" w14:textId="054A064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E7ACF">
        <w:rPr>
          <w:color w:val="000000" w:themeColor="text1"/>
        </w:rPr>
        <w:t>Behaton</w:t>
      </w:r>
      <w:r w:rsidR="00D740C6">
        <w:rPr>
          <w:color w:val="000000" w:themeColor="text1"/>
        </w:rPr>
        <w:t xml:space="preserve"> 10</w:t>
      </w:r>
      <w:r w:rsidR="007E7ACF">
        <w:rPr>
          <w:color w:val="000000" w:themeColor="text1"/>
        </w:rPr>
        <w:t xml:space="preserve"> mit Fase</w:t>
      </w:r>
    </w:p>
    <w:p w14:paraId="2C91088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3006620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EE23279" w14:textId="38F577D5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E5DD" w14:textId="77777777" w:rsidR="007E7ACF" w:rsidRDefault="007E7ACF" w:rsidP="00B41E0E">
      <w:pPr>
        <w:spacing w:after="0" w:line="240" w:lineRule="auto"/>
      </w:pPr>
      <w:r>
        <w:separator/>
      </w:r>
    </w:p>
  </w:endnote>
  <w:endnote w:type="continuationSeparator" w:id="0">
    <w:p w14:paraId="6F5E85C1" w14:textId="77777777" w:rsidR="007E7ACF" w:rsidRDefault="007E7AC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2DD4" w14:textId="77777777" w:rsidR="001B4867" w:rsidRDefault="001B48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7740" w14:textId="1F8259B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54A26" wp14:editId="643A40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EEAA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B4867">
      <w:rPr>
        <w:sz w:val="12"/>
        <w:szCs w:val="12"/>
      </w:rPr>
      <w:t>1783</w:t>
    </w:r>
    <w:r w:rsidR="00CE2ABA">
      <w:rPr>
        <w:sz w:val="12"/>
        <w:szCs w:val="12"/>
      </w:rPr>
      <w:t>.</w:t>
    </w:r>
    <w:r w:rsidR="001B486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2971" w14:textId="77777777" w:rsidR="001B4867" w:rsidRDefault="001B4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B51" w14:textId="77777777" w:rsidR="007E7ACF" w:rsidRDefault="007E7ACF" w:rsidP="00B41E0E">
      <w:pPr>
        <w:spacing w:after="0" w:line="240" w:lineRule="auto"/>
      </w:pPr>
      <w:r>
        <w:separator/>
      </w:r>
    </w:p>
  </w:footnote>
  <w:footnote w:type="continuationSeparator" w:id="0">
    <w:p w14:paraId="03B2EA89" w14:textId="77777777" w:rsidR="007E7ACF" w:rsidRDefault="007E7AC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2B26" w14:textId="77777777" w:rsidR="001B4867" w:rsidRDefault="001B48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68C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35D20B" wp14:editId="2FC7C8D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18A19" wp14:editId="04CBA35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B650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E1F6" w14:textId="77777777" w:rsidR="001B4867" w:rsidRDefault="001B48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F"/>
    <w:rsid w:val="00073B74"/>
    <w:rsid w:val="001B4867"/>
    <w:rsid w:val="001E17A0"/>
    <w:rsid w:val="001F5DFC"/>
    <w:rsid w:val="002944EB"/>
    <w:rsid w:val="002E1775"/>
    <w:rsid w:val="004E5D17"/>
    <w:rsid w:val="00622435"/>
    <w:rsid w:val="006A6301"/>
    <w:rsid w:val="006A6D11"/>
    <w:rsid w:val="006C1550"/>
    <w:rsid w:val="00780469"/>
    <w:rsid w:val="007C368D"/>
    <w:rsid w:val="007E7ACF"/>
    <w:rsid w:val="008672CD"/>
    <w:rsid w:val="009528BF"/>
    <w:rsid w:val="00A75773"/>
    <w:rsid w:val="00B177AA"/>
    <w:rsid w:val="00B24C17"/>
    <w:rsid w:val="00B41E0E"/>
    <w:rsid w:val="00CD509B"/>
    <w:rsid w:val="00CE2ABA"/>
    <w:rsid w:val="00D548CB"/>
    <w:rsid w:val="00D740C6"/>
    <w:rsid w:val="00DA7EB0"/>
    <w:rsid w:val="00E376DC"/>
    <w:rsid w:val="00E816EE"/>
    <w:rsid w:val="00F23812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C23"/>
  <w15:chartTrackingRefBased/>
  <w15:docId w15:val="{2BBEDEA9-9B0B-43E2-A4F1-1A99DF4E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2022-12-14T12:20:00Z</dcterms:created>
  <dcterms:modified xsi:type="dcterms:W3CDTF">2022-12-14T12:39:00Z</dcterms:modified>
</cp:coreProperties>
</file>